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844ECE" w:rsidRPr="00891A86" w:rsidRDefault="00844ECE" w:rsidP="00844ECE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844ECE" w:rsidRPr="001F79F3" w:rsidRDefault="00844ECE" w:rsidP="00844ECE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844ECE" w:rsidRDefault="00844ECE" w:rsidP="00844ECE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844ECE" w:rsidRPr="00AF0311" w:rsidRDefault="00A25152" w:rsidP="00844ECE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- </w:t>
      </w:r>
      <w:r w:rsidR="00B03A57">
        <w:rPr>
          <w:rFonts w:ascii="Gill Sans MT" w:hAnsi="Gill Sans MT"/>
          <w:b/>
        </w:rPr>
        <w:t>PARAGRAFO 4</w:t>
      </w:r>
      <w:r w:rsidR="00391555">
        <w:rPr>
          <w:rFonts w:ascii="Gill Sans MT" w:hAnsi="Gill Sans MT"/>
          <w:b/>
        </w:rPr>
        <w:t xml:space="preserve"> - </w:t>
      </w:r>
      <w:r w:rsidR="00844ECE">
        <w:rPr>
          <w:rFonts w:ascii="Gill Sans MT" w:hAnsi="Gill Sans MT"/>
          <w:b/>
        </w:rPr>
        <w:t>FESTIVAL DEGLI ARTISTI DI</w:t>
      </w:r>
      <w:r w:rsidR="00854A59">
        <w:rPr>
          <w:rFonts w:ascii="Gill Sans MT" w:hAnsi="Gill Sans MT"/>
          <w:b/>
        </w:rPr>
        <w:t xml:space="preserve"> </w:t>
      </w:r>
      <w:r w:rsidR="00844ECE">
        <w:rPr>
          <w:rFonts w:ascii="Gill Sans MT" w:hAnsi="Gill Sans MT"/>
          <w:b/>
        </w:rPr>
        <w:t>STR</w:t>
      </w:r>
      <w:r w:rsidR="00854A59">
        <w:rPr>
          <w:rFonts w:ascii="Gill Sans MT" w:hAnsi="Gill Sans MT"/>
          <w:b/>
        </w:rPr>
        <w:t>A</w:t>
      </w:r>
      <w:r w:rsidR="00844ECE">
        <w:rPr>
          <w:rFonts w:ascii="Gill Sans MT" w:hAnsi="Gill Sans MT"/>
          <w:b/>
        </w:rPr>
        <w:t xml:space="preserve">DA 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74AC7C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CB3D8A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21B13F" id="Text Box 99" o:spid="_x0000_s1028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4E77A1" w:rsidRDefault="004E77A1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4E77A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CB3D8A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850582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850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EQUISITI </w:t>
                            </w:r>
                            <w:r w:rsidRPr="000836A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SPECIFICI </w:t>
                            </w: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DEL PROGETTO ARTISTICO</w:t>
                            </w:r>
                          </w:p>
                          <w:p w:rsidR="00C042D3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042D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Paragrafo 4.2</w:t>
                            </w: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Tipologia  :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competitivo (_)</w:t>
                            </w: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Denominazione 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festival  _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______  </w:t>
                            </w: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Periodo di svolgimento: dal 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_  /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al ________ </w:t>
                            </w: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Luogo/i di svolgimento _________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_  (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 ciascun luogo il periodo di tempo non può essere superiore a sette giorni)</w:t>
                            </w: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Numero artisti singoli o formazioni di artisti 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partecipanti  (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partecipazione in concorso di un minimo di dodici; le formazioni devono essere calcolate unitariamente) </w:t>
                            </w: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_____________</w:t>
                            </w: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Numero di rappresentazioni ______________________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_ ;</w:t>
                            </w:r>
                            <w:proofErr w:type="gramEnd"/>
                          </w:p>
                          <w:p w:rsidR="00C042D3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042D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Paragrafo 4.2</w:t>
                            </w: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Tipologia  :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non competitivo (_)</w:t>
                            </w: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Denominazione 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festival  _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______  </w:t>
                            </w: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Periodo di svolgimento: dal 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_  /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al ________</w:t>
                            </w: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Luogo/i di svolgimento _________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_  (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 ciascun luogo il periodo di tempo non può essere superiore  a trenta giorni)</w:t>
                            </w: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Numero artisti singoli o formazioni di artisti partecipanti (minimo di cinque) _____________ </w:t>
                            </w:r>
                          </w:p>
                          <w:p w:rsidR="00C042D3" w:rsidRPr="004E77A1" w:rsidRDefault="00C042D3" w:rsidP="00C042D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Numero di rappresentazioni (non inferiore a dodici) ______________________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_ ;</w:t>
                            </w:r>
                            <w:proofErr w:type="gramEnd"/>
                          </w:p>
                          <w:p w:rsidR="00C042D3" w:rsidRDefault="00C042D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QUALITA’ </w:t>
                            </w:r>
                          </w:p>
                          <w:p w:rsidR="008B04F0" w:rsidRPr="00380E34" w:rsidRDefault="008B04F0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Paragrafo 4.3 </w:t>
                            </w:r>
                          </w:p>
                          <w:p w:rsidR="008B04F0" w:rsidRDefault="00380E34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380E34" w:rsidRDefault="00380E34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04953" w:rsidRPr="00380E34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</w:t>
                            </w:r>
                            <w:r w:rsid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del progetto</w:t>
                            </w: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 (descrizione)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04953" w:rsidRPr="00004953" w:rsidRDefault="008B04F0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Valorizzazione della creatività emergente e dei linguaggi contemporanei</w:t>
                            </w:r>
                            <w:r w:rsidR="00004953" w:rsidRPr="00380E34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Curriculum e continuità pluriennale dell’organismo proponente: dichiarazione 445/2000 (breve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curriculum)</w:t>
                            </w:r>
                          </w:p>
                          <w:p w:rsidR="00416068" w:rsidRDefault="00416068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B04F0" w:rsidRPr="00380E34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della direzione artistica:</w:t>
                            </w:r>
                          </w:p>
                          <w:p w:rsidR="008B04F0" w:rsidRPr="00004953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La direzione </w:t>
                            </w:r>
                            <w:proofErr w:type="gramStart"/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artistica  di</w:t>
                            </w:r>
                            <w:proofErr w:type="gramEnd"/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è affidata a         (breve curriculum)</w:t>
                            </w:r>
                          </w:p>
                          <w:p w:rsidR="00416068" w:rsidRDefault="00416068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B04F0" w:rsidRPr="00380E34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professionale del personale artistico o degli artisti ospitati</w:t>
                            </w:r>
                          </w:p>
                          <w:p w:rsidR="008B04F0" w:rsidRPr="00004953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Elenco e breve curriculum</w:t>
                            </w:r>
                          </w:p>
                          <w:p w:rsidR="008B04F0" w:rsidRPr="00004953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B04F0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Iniziative di partecipazione attiva del pubblico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 descrizione</w:t>
                            </w:r>
                            <w:proofErr w:type="gramEnd"/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380E34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Premi e riconoscimenti nazionali ed internazionali</w:t>
                            </w:r>
                            <w:r w:rsidRPr="00380E34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gramStart"/>
                            <w:r w:rsidRPr="00380E34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(</w:t>
                            </w: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denominazione</w:t>
                            </w:r>
                            <w:proofErr w:type="gramEnd"/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luogo e data di ottenimento)</w:t>
                            </w:r>
                          </w:p>
                          <w:p w:rsidR="00416068" w:rsidRPr="00380E34" w:rsidRDefault="00416068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B04F0" w:rsidRPr="00380E34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Interventi di educazione del pubblico e avvicinamento dei giovani allo spettacolo dal vivo:</w:t>
                            </w:r>
                          </w:p>
                          <w:p w:rsidR="008B04F0" w:rsidRPr="00004953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8B04F0" w:rsidRPr="00004953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004953" w:rsidRPr="00004953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4DC071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428.95pt;margin-top:.5pt;width:480.15pt;height:669.7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">
                <v:textbox>
                  <w:txbxContent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EQUISITI </w:t>
                      </w:r>
                      <w:r w:rsidRPr="000836A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SPECIFICI </w:t>
                      </w: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DEL PROGETTO ARTISTICO</w:t>
                      </w:r>
                    </w:p>
                    <w:p w:rsidR="00C042D3" w:rsidRDefault="00C042D3" w:rsidP="00C042D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C042D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Paragrafo 4.2</w:t>
                      </w:r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Tipologia  :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competitivo (_)</w:t>
                      </w:r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Denominazione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festival  _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______  </w:t>
                      </w:r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Periodo di svolgimento: dal 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/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al ________ </w:t>
                      </w:r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Luogo/i di svolgimento 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(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 ciascun luogo il periodo di tempo non può essere superiore a sette giorni)</w:t>
                      </w:r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Numero artisti singoli o formazioni di artisti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partecipanti  (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partecipazione in concorso di un minimo di dodici; le formazioni devono essere calcolate unitariamente) </w:t>
                      </w: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_____________</w:t>
                      </w:r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Numero di rappresentazioni ______________________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 ;</w:t>
                      </w:r>
                      <w:proofErr w:type="gramEnd"/>
                    </w:p>
                    <w:p w:rsidR="00C042D3" w:rsidRDefault="00C042D3" w:rsidP="00C042D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C042D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Paragrafo 4.2</w:t>
                      </w:r>
                      <w:bookmarkStart w:id="2" w:name="_GoBack"/>
                      <w:bookmarkEnd w:id="2"/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Tipologia  :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non competitivo (_)</w:t>
                      </w:r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Denominazione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festival  _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______  </w:t>
                      </w:r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Periodo di svolgimento: dal 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/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al ________</w:t>
                      </w:r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Luogo/i di svolgimento 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(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 ciascun luogo il periodo di tempo non può essere superiore  a trenta giorni)</w:t>
                      </w:r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Numero artisti singoli o formazioni di artisti partecipanti (minimo di cinque) _____________ </w:t>
                      </w:r>
                    </w:p>
                    <w:p w:rsidR="00C042D3" w:rsidRPr="004E77A1" w:rsidRDefault="00C042D3" w:rsidP="00C042D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Numero di rappresentazioni (non inferiore a dodici) ______________________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 ;</w:t>
                      </w:r>
                      <w:proofErr w:type="gramEnd"/>
                    </w:p>
                    <w:p w:rsidR="00C042D3" w:rsidRDefault="00C042D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QUALITA’ </w:t>
                      </w:r>
                    </w:p>
                    <w:p w:rsidR="008B04F0" w:rsidRPr="00380E34" w:rsidRDefault="008B04F0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Paragrafo 4.3 </w:t>
                      </w:r>
                    </w:p>
                    <w:p w:rsidR="008B04F0" w:rsidRDefault="00380E34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380E34" w:rsidRDefault="00380E34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004953" w:rsidRPr="00380E34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</w:t>
                      </w:r>
                      <w:r w:rsid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del progetto</w:t>
                      </w: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 (descrizione)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004953" w:rsidRPr="00004953" w:rsidRDefault="008B04F0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Valorizzazione della creatività emergente e dei linguaggi contemporanei</w:t>
                      </w:r>
                      <w:r w:rsidR="00004953" w:rsidRPr="00380E34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: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Curriculum e continuità pluriennale dell’organismo proponente: dichiarazione 445/2000 (breve</w:t>
                      </w: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curriculum)</w:t>
                      </w:r>
                    </w:p>
                    <w:p w:rsidR="00416068" w:rsidRDefault="00416068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8B04F0" w:rsidRPr="00380E34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della direzione artistica:</w:t>
                      </w:r>
                    </w:p>
                    <w:p w:rsidR="008B04F0" w:rsidRPr="00004953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è affidata a         (breve curriculum)</w:t>
                      </w:r>
                    </w:p>
                    <w:p w:rsidR="00416068" w:rsidRDefault="00416068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8B04F0" w:rsidRPr="00380E34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professionale del personale artistico o degli artisti ospitati</w:t>
                      </w:r>
                    </w:p>
                    <w:p w:rsidR="008B04F0" w:rsidRPr="00004953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Elenco e breve curriculum</w:t>
                      </w:r>
                    </w:p>
                    <w:p w:rsidR="008B04F0" w:rsidRPr="00004953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8B04F0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Iniziative di partecipazione attiva del pubblico</w:t>
                      </w: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 descrizione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380E34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Premi e riconoscimenti nazionali ed internazionali</w:t>
                      </w:r>
                      <w:r w:rsidRPr="00380E34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: </w:t>
                      </w:r>
                      <w:proofErr w:type="gramStart"/>
                      <w:r w:rsidRPr="00380E34">
                        <w:rPr>
                          <w:rFonts w:ascii="Gill Sans MT" w:hAnsi="Gill Sans MT"/>
                          <w:sz w:val="22"/>
                          <w:szCs w:val="22"/>
                        </w:rPr>
                        <w:t>(</w:t>
                      </w: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denominazione</w:t>
                      </w:r>
                      <w:proofErr w:type="gramEnd"/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luogo e data di ottenimento)</w:t>
                      </w:r>
                    </w:p>
                    <w:p w:rsidR="00416068" w:rsidRPr="00380E34" w:rsidRDefault="00416068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8B04F0" w:rsidRPr="00380E34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Interventi di educazione del pubblico e avvicinamento dei giovani allo spettacolo dal vivo:</w:t>
                      </w:r>
                    </w:p>
                    <w:p w:rsidR="008B04F0" w:rsidRPr="00004953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8B04F0" w:rsidRPr="00004953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004953" w:rsidRPr="00004953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2.3 Potenzialità de</w:t>
      </w:r>
      <w:r w:rsidR="00877E1C">
        <w:rPr>
          <w:rFonts w:ascii="Gill Sans MT" w:hAnsi="Gill Sans MT" w:cs="Arial"/>
          <w:b/>
          <w:bCs/>
        </w:rPr>
        <w:t xml:space="preserve">l Mercato di </w:t>
      </w:r>
      <w:r w:rsidR="00877E1C" w:rsidRPr="00380E34">
        <w:rPr>
          <w:rFonts w:ascii="Gill Sans MT" w:hAnsi="Gill Sans MT" w:cs="Arial"/>
          <w:b/>
          <w:bCs/>
        </w:rPr>
        <w:t>riferimento (Max. 1</w:t>
      </w:r>
      <w:r w:rsidRPr="00380E34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49D" w:rsidRPr="00436F4A" w:rsidRDefault="0022349D" w:rsidP="0022349D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22349D" w:rsidRPr="003F6623" w:rsidRDefault="0022349D" w:rsidP="0022349D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799079" id="_x0000_s1030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">
                <v:textbox>
                  <w:txbxContent>
                    <w:p w:rsidR="0022349D" w:rsidRPr="00436F4A" w:rsidRDefault="0022349D" w:rsidP="0022349D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22349D" w:rsidRPr="003F6623" w:rsidRDefault="0022349D" w:rsidP="0022349D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5F2" w:rsidRPr="00EA6574" w:rsidRDefault="00A855F2" w:rsidP="00A855F2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44D05C" id="Text Box 69" o:spid="_x0000_s1031" type="#_x0000_t202" style="position:absolute;left:0;text-align:left;margin-left:.3pt;margin-top:1.5pt;width:481pt;height:24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9M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W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BSqH0w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A855F2" w:rsidRPr="00EA6574" w:rsidRDefault="00A855F2" w:rsidP="00A855F2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A5D465" id="Text Box 94" o:spid="_x0000_s1032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T+80p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87597A">
        <w:rPr>
          <w:rFonts w:ascii="Gill Sans MT" w:hAnsi="Gill Sans MT" w:cs="Arial"/>
          <w:b/>
          <w:bCs/>
        </w:rPr>
        <w:t>C</w:t>
      </w:r>
      <w:r w:rsidR="006668F2" w:rsidRPr="00891A86">
        <w:rPr>
          <w:rFonts w:ascii="Gill Sans MT" w:hAnsi="Gill Sans MT" w:cs="Arial"/>
          <w:b/>
          <w:bCs/>
        </w:rPr>
        <w:t>ost</w:t>
      </w:r>
      <w:r w:rsidR="0087597A">
        <w:rPr>
          <w:rFonts w:ascii="Gill Sans MT" w:hAnsi="Gill Sans MT" w:cs="Arial"/>
          <w:b/>
          <w:bCs/>
        </w:rPr>
        <w:t>i della produzione</w:t>
      </w:r>
    </w:p>
    <w:p w:rsidR="0087597A" w:rsidRDefault="0087597A" w:rsidP="006668F2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87597A" w:rsidTr="00BF280A">
        <w:trPr>
          <w:jc w:val="center"/>
        </w:trPr>
        <w:tc>
          <w:tcPr>
            <w:tcW w:w="623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87597A" w:rsidTr="00BF280A">
        <w:trPr>
          <w:jc w:val="center"/>
        </w:trPr>
        <w:tc>
          <w:tcPr>
            <w:tcW w:w="623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87597A" w:rsidRPr="00534A32" w:rsidRDefault="0087597A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Festival e rassegne </w:t>
            </w:r>
            <w:r w:rsidR="009B24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artisti di strada</w:t>
            </w:r>
          </w:p>
        </w:tc>
        <w:tc>
          <w:tcPr>
            <w:tcW w:w="1331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87597A" w:rsidRDefault="0087597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623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B2436" w:rsidTr="00BF280A">
        <w:trPr>
          <w:jc w:val="center"/>
        </w:trPr>
        <w:tc>
          <w:tcPr>
            <w:tcW w:w="623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B2436" w:rsidRDefault="009B2436" w:rsidP="009B2436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623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7597A" w:rsidRDefault="0087597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B2436" w:rsidTr="00BF280A">
        <w:trPr>
          <w:jc w:val="center"/>
        </w:trPr>
        <w:tc>
          <w:tcPr>
            <w:tcW w:w="623" w:type="dxa"/>
          </w:tcPr>
          <w:p w:rsidR="009B2436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9B2436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B2436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B2436" w:rsidRDefault="009B2436" w:rsidP="009B2436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B2436" w:rsidRDefault="009B2436" w:rsidP="009B2436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623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B2436" w:rsidTr="00BF280A">
        <w:trPr>
          <w:jc w:val="center"/>
        </w:trPr>
        <w:tc>
          <w:tcPr>
            <w:tcW w:w="623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B2436" w:rsidRDefault="009B2436" w:rsidP="009B2436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623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B2436" w:rsidTr="00BF280A">
        <w:trPr>
          <w:jc w:val="center"/>
        </w:trPr>
        <w:tc>
          <w:tcPr>
            <w:tcW w:w="623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AAE.1</w:t>
            </w:r>
          </w:p>
        </w:tc>
        <w:tc>
          <w:tcPr>
            <w:tcW w:w="108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B2436" w:rsidRDefault="009B2436" w:rsidP="009B2436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623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B2436" w:rsidTr="00BF280A">
        <w:trPr>
          <w:jc w:val="center"/>
        </w:trPr>
        <w:tc>
          <w:tcPr>
            <w:tcW w:w="623" w:type="dxa"/>
          </w:tcPr>
          <w:p w:rsidR="009B2436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AAF.1</w:t>
            </w:r>
          </w:p>
        </w:tc>
        <w:tc>
          <w:tcPr>
            <w:tcW w:w="108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B2436" w:rsidRDefault="009B2436" w:rsidP="009B2436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B2436" w:rsidTr="00BF280A">
        <w:trPr>
          <w:jc w:val="center"/>
        </w:trPr>
        <w:tc>
          <w:tcPr>
            <w:tcW w:w="623" w:type="dxa"/>
          </w:tcPr>
          <w:p w:rsidR="009B2436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9B2436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9B2436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B2436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B2436" w:rsidTr="00BF280A">
        <w:trPr>
          <w:jc w:val="center"/>
        </w:trPr>
        <w:tc>
          <w:tcPr>
            <w:tcW w:w="9628" w:type="dxa"/>
            <w:gridSpan w:val="9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87597A" w:rsidRPr="00A67AF0" w:rsidRDefault="0087597A" w:rsidP="0087597A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87597A" w:rsidRPr="00891A86" w:rsidRDefault="0087597A" w:rsidP="0087597A">
      <w:pPr>
        <w:rPr>
          <w:rFonts w:ascii="Gill Sans MT" w:hAnsi="Gill Sans MT" w:cs="Arial"/>
          <w:b/>
          <w:bCs/>
        </w:rPr>
      </w:pPr>
    </w:p>
    <w:p w:rsidR="0087597A" w:rsidRDefault="0087597A" w:rsidP="0087597A">
      <w:pPr>
        <w:rPr>
          <w:rFonts w:ascii="Gill Sans MT" w:hAnsi="Gill Sans MT" w:cs="Arial"/>
          <w:b/>
          <w:color w:val="000000"/>
        </w:rPr>
      </w:pPr>
    </w:p>
    <w:p w:rsidR="00521934" w:rsidRDefault="0087597A" w:rsidP="00521934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Alcuni</w:t>
      </w:r>
      <w:proofErr w:type="gramEnd"/>
      <w:r>
        <w:rPr>
          <w:rFonts w:ascii="Gill Sans MT" w:hAnsi="Gill Sans MT" w:cs="Arial"/>
          <w:b/>
        </w:rPr>
        <w:t xml:space="preserve"> campi, i subtotali e il totale saranno automaticamente compilati, il richiedente dovrà inserire solo la descrizione del </w:t>
      </w:r>
      <w:r w:rsidR="00521934">
        <w:rPr>
          <w:rFonts w:ascii="Gill Sans MT" w:hAnsi="Gill Sans MT" w:cs="Arial"/>
          <w:b/>
        </w:rPr>
        <w:t xml:space="preserve">“bene acquisito” (es. Spese per il personale”) e l’importo totale di ciascuna </w:t>
      </w:r>
      <w:proofErr w:type="spellStart"/>
      <w:r w:rsidR="00521934">
        <w:rPr>
          <w:rFonts w:ascii="Gill Sans MT" w:hAnsi="Gill Sans MT" w:cs="Arial"/>
          <w:b/>
        </w:rPr>
        <w:t>macrovoce</w:t>
      </w:r>
      <w:proofErr w:type="spellEnd"/>
      <w:r w:rsidR="00521934">
        <w:rPr>
          <w:rFonts w:ascii="Gill Sans MT" w:hAnsi="Gill Sans MT" w:cs="Arial"/>
          <w:b/>
        </w:rPr>
        <w:t>.</w:t>
      </w:r>
    </w:p>
    <w:p w:rsidR="0087597A" w:rsidRPr="00891A86" w:rsidRDefault="0087597A" w:rsidP="00521934">
      <w:pPr>
        <w:ind w:right="142"/>
        <w:rPr>
          <w:rFonts w:ascii="Gill Sans MT" w:hAnsi="Gill Sans MT" w:cs="Arial"/>
          <w:i/>
          <w:vertAlign w:val="superscript"/>
        </w:rPr>
      </w:pPr>
    </w:p>
    <w:p w:rsidR="0087597A" w:rsidRPr="00891A86" w:rsidRDefault="0087597A" w:rsidP="0087597A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87597A" w:rsidRPr="00891A86" w:rsidRDefault="0087597A" w:rsidP="0087597A">
      <w:pPr>
        <w:jc w:val="both"/>
        <w:rPr>
          <w:rFonts w:ascii="Gill Sans MT" w:hAnsi="Gill Sans MT" w:cs="Arial"/>
          <w:i/>
          <w:vertAlign w:val="superscript"/>
        </w:rPr>
      </w:pPr>
    </w:p>
    <w:p w:rsidR="0087597A" w:rsidRDefault="0087597A" w:rsidP="0087597A">
      <w:pPr>
        <w:ind w:left="142" w:right="-284"/>
        <w:jc w:val="both"/>
        <w:rPr>
          <w:rFonts w:ascii="Gill Sans MT" w:hAnsi="Gill Sans MT" w:cs="Arial"/>
          <w:i/>
        </w:rPr>
        <w:sectPr w:rsidR="0087597A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7597A" w:rsidRPr="00891A86" w:rsidRDefault="0087597A" w:rsidP="0087597A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7184" behindDoc="0" locked="0" layoutInCell="1" allowOverlap="1" wp14:anchorId="5F1094DF" wp14:editId="1A2C1FEE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6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7A" w:rsidRDefault="0087597A" w:rsidP="0087597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094DF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33" type="#_x0000_t202" style="position:absolute;left:0;text-align:left;margin-left:4.35pt;margin-top:10.25pt;width:22.7pt;height:22.7pt;z-index:25167718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" fillcolor="black" stroked="f">
                <o:lock v:ext="edit" aspectratio="t"/>
                <v:textbox inset="1mm,1mm,2mm,1mm">
                  <w:txbxContent>
                    <w:p w:rsidR="0087597A" w:rsidRDefault="0087597A" w:rsidP="0087597A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87597A" w:rsidRPr="00891A86" w:rsidRDefault="0087597A" w:rsidP="0087597A">
      <w:pPr>
        <w:ind w:right="142"/>
        <w:jc w:val="both"/>
        <w:rPr>
          <w:rFonts w:ascii="Gill Sans MT" w:hAnsi="Gill Sans MT" w:cs="Arial"/>
          <w:b/>
        </w:rPr>
      </w:pPr>
    </w:p>
    <w:p w:rsidR="0087597A" w:rsidRDefault="0087597A" w:rsidP="0087597A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87597A" w:rsidRPr="00891A86" w:rsidRDefault="0087597A" w:rsidP="0087597A">
      <w:pPr>
        <w:ind w:right="142"/>
        <w:jc w:val="both"/>
        <w:rPr>
          <w:rFonts w:ascii="Gill Sans MT" w:hAnsi="Gill Sans MT" w:cs="Arial"/>
          <w:b/>
        </w:rPr>
      </w:pPr>
    </w:p>
    <w:p w:rsidR="0087597A" w:rsidRDefault="0087597A" w:rsidP="0087597A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87597A" w:rsidTr="00BF280A">
        <w:trPr>
          <w:jc w:val="center"/>
        </w:trPr>
        <w:tc>
          <w:tcPr>
            <w:tcW w:w="1223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87597A" w:rsidTr="00BF280A">
        <w:trPr>
          <w:jc w:val="center"/>
        </w:trPr>
        <w:tc>
          <w:tcPr>
            <w:tcW w:w="9222" w:type="dxa"/>
            <w:gridSpan w:val="8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9B2436" w:rsidTr="00BF280A">
        <w:trPr>
          <w:jc w:val="center"/>
        </w:trPr>
        <w:tc>
          <w:tcPr>
            <w:tcW w:w="1223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9B2436" w:rsidRDefault="009B2436" w:rsidP="009B2436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1223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B2436" w:rsidTr="00BF280A">
        <w:trPr>
          <w:jc w:val="center"/>
        </w:trPr>
        <w:tc>
          <w:tcPr>
            <w:tcW w:w="1223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B2436" w:rsidRDefault="009B2436" w:rsidP="009B2436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1223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B2436" w:rsidTr="00BF280A">
        <w:trPr>
          <w:jc w:val="center"/>
        </w:trPr>
        <w:tc>
          <w:tcPr>
            <w:tcW w:w="1223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B2436" w:rsidRDefault="009B2436" w:rsidP="009B2436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1223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B2436" w:rsidTr="00BF280A">
        <w:trPr>
          <w:jc w:val="center"/>
        </w:trPr>
        <w:tc>
          <w:tcPr>
            <w:tcW w:w="1223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B2436" w:rsidRDefault="009B2436" w:rsidP="009B2436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1223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7597A" w:rsidRDefault="0087597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B2436" w:rsidTr="00BF280A">
        <w:trPr>
          <w:jc w:val="center"/>
        </w:trPr>
        <w:tc>
          <w:tcPr>
            <w:tcW w:w="1223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9B2436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B2436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B2436" w:rsidRDefault="009B2436" w:rsidP="009B2436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B2436" w:rsidRDefault="009B2436" w:rsidP="009B2436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B2436" w:rsidRDefault="00521934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1223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7597A" w:rsidRDefault="0087597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B2436" w:rsidTr="00BF280A">
        <w:trPr>
          <w:jc w:val="center"/>
        </w:trPr>
        <w:tc>
          <w:tcPr>
            <w:tcW w:w="1223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9B2436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B2436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B2436" w:rsidRDefault="009B2436" w:rsidP="009B2436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B2436" w:rsidRDefault="009B2436" w:rsidP="009B2436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B2436" w:rsidRDefault="00521934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  <w:bookmarkStart w:id="1" w:name="_GoBack"/>
            <w:bookmarkEnd w:id="1"/>
          </w:p>
        </w:tc>
        <w:tc>
          <w:tcPr>
            <w:tcW w:w="1190" w:type="dxa"/>
          </w:tcPr>
          <w:p w:rsidR="009B2436" w:rsidRPr="00534A32" w:rsidRDefault="009B2436" w:rsidP="009B243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1223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9222" w:type="dxa"/>
            <w:gridSpan w:val="8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87597A" w:rsidTr="00BF280A">
        <w:trPr>
          <w:jc w:val="center"/>
        </w:trPr>
        <w:tc>
          <w:tcPr>
            <w:tcW w:w="9222" w:type="dxa"/>
            <w:gridSpan w:val="8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87597A" w:rsidTr="00BF280A">
        <w:trPr>
          <w:jc w:val="center"/>
        </w:trPr>
        <w:tc>
          <w:tcPr>
            <w:tcW w:w="9222" w:type="dxa"/>
            <w:gridSpan w:val="8"/>
          </w:tcPr>
          <w:p w:rsidR="0087597A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87597A" w:rsidRDefault="0087597A" w:rsidP="0087597A">
      <w:pPr>
        <w:ind w:right="142"/>
        <w:rPr>
          <w:rFonts w:ascii="Gill Sans MT" w:hAnsi="Gill Sans MT" w:cs="Arial"/>
          <w:b/>
        </w:rPr>
      </w:pPr>
    </w:p>
    <w:p w:rsidR="0087597A" w:rsidRDefault="0087597A" w:rsidP="0087597A">
      <w:pPr>
        <w:ind w:right="142"/>
        <w:rPr>
          <w:rFonts w:ascii="Gill Sans MT" w:hAnsi="Gill Sans MT" w:cs="Arial"/>
          <w:b/>
        </w:rPr>
      </w:pPr>
    </w:p>
    <w:p w:rsidR="0087597A" w:rsidRDefault="0087597A" w:rsidP="0087597A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87597A" w:rsidRDefault="0087597A" w:rsidP="0087597A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87597A" w:rsidTr="00BF280A">
        <w:trPr>
          <w:jc w:val="center"/>
        </w:trPr>
        <w:tc>
          <w:tcPr>
            <w:tcW w:w="6304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87597A" w:rsidTr="00BF280A">
        <w:trPr>
          <w:jc w:val="center"/>
        </w:trPr>
        <w:tc>
          <w:tcPr>
            <w:tcW w:w="6304" w:type="dxa"/>
          </w:tcPr>
          <w:p w:rsidR="0087597A" w:rsidRPr="009A4AC5" w:rsidRDefault="0087597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87597A" w:rsidRPr="009A4AC5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630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6304" w:type="dxa"/>
          </w:tcPr>
          <w:p w:rsidR="0087597A" w:rsidRDefault="0087597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87597A" w:rsidRPr="009A4AC5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6304" w:type="dxa"/>
          </w:tcPr>
          <w:p w:rsidR="0087597A" w:rsidRPr="009A4AC5" w:rsidRDefault="0087597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87597A" w:rsidRPr="009A4AC5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7597A" w:rsidTr="00BF280A">
        <w:trPr>
          <w:jc w:val="center"/>
        </w:trPr>
        <w:tc>
          <w:tcPr>
            <w:tcW w:w="630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87597A" w:rsidRPr="00534A32" w:rsidRDefault="0087597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87597A" w:rsidRDefault="0087597A" w:rsidP="0087597A">
      <w:pPr>
        <w:ind w:right="142"/>
        <w:rPr>
          <w:rFonts w:ascii="Gill Sans MT" w:hAnsi="Gill Sans MT" w:cs="Arial"/>
          <w:b/>
        </w:rPr>
      </w:pPr>
    </w:p>
    <w:p w:rsidR="0087597A" w:rsidRDefault="0087597A" w:rsidP="0087597A">
      <w:pPr>
        <w:ind w:right="142"/>
        <w:rPr>
          <w:rFonts w:ascii="Gill Sans MT" w:hAnsi="Gill Sans MT" w:cs="Arial"/>
          <w:b/>
        </w:rPr>
      </w:pPr>
    </w:p>
    <w:p w:rsidR="0087597A" w:rsidRDefault="0087597A" w:rsidP="0087597A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Le</w:t>
      </w:r>
      <w:proofErr w:type="gramEnd"/>
      <w:r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87597A" w:rsidRDefault="0087597A" w:rsidP="006668F2">
      <w:pPr>
        <w:rPr>
          <w:rFonts w:ascii="Gill Sans MT" w:hAnsi="Gill Sans MT" w:cs="Arial"/>
          <w:b/>
          <w:bCs/>
        </w:rPr>
      </w:pP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22349D" w:rsidRDefault="0022349D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22349D" w:rsidRPr="00891A86" w:rsidRDefault="0022349D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BA0A95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BA0A95" w:rsidRDefault="00BA0A95" w:rsidP="00BA0A9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BA0A95" w:rsidRDefault="00380E34" w:rsidP="00BA0A9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BA0A95" w:rsidRDefault="00BA0A95" w:rsidP="00BA0A9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BA0A95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BA0A95" w:rsidRPr="001F77CA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BA0A95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BA0A95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BA0A95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BA0A95" w:rsidRPr="00932442" w:rsidRDefault="00BA0A95" w:rsidP="00BA0A95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8A6CDF" w:rsidRPr="00D22BD5" w:rsidRDefault="008A6CDF" w:rsidP="00BA0A95">
      <w:pPr>
        <w:spacing w:before="80" w:after="80"/>
        <w:ind w:left="360" w:right="142"/>
        <w:jc w:val="both"/>
        <w:rPr>
          <w:rFonts w:ascii="Gill Sans MT" w:hAnsi="Gill Sans MT" w:cs="Arial"/>
        </w:rPr>
      </w:pPr>
    </w:p>
    <w:sectPr w:rsidR="008A6CDF" w:rsidRPr="00D22BD5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689" w:rsidRDefault="00B75689">
      <w:r>
        <w:separator/>
      </w:r>
    </w:p>
  </w:endnote>
  <w:endnote w:type="continuationSeparator" w:id="0">
    <w:p w:rsidR="00B75689" w:rsidRDefault="00B7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1934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689" w:rsidRDefault="00B75689">
      <w:r>
        <w:separator/>
      </w:r>
    </w:p>
  </w:footnote>
  <w:footnote w:type="continuationSeparator" w:id="0">
    <w:p w:rsidR="00B75689" w:rsidRDefault="00B75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0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5BB"/>
    <w:rsid w:val="00113CDC"/>
    <w:rsid w:val="001161DB"/>
    <w:rsid w:val="001164DE"/>
    <w:rsid w:val="0012008A"/>
    <w:rsid w:val="00120211"/>
    <w:rsid w:val="001204EB"/>
    <w:rsid w:val="00126AEF"/>
    <w:rsid w:val="001274FF"/>
    <w:rsid w:val="001372B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349D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14822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E34"/>
    <w:rsid w:val="00380F78"/>
    <w:rsid w:val="00381A2C"/>
    <w:rsid w:val="0038683E"/>
    <w:rsid w:val="003908D5"/>
    <w:rsid w:val="0039155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6068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E77A1"/>
    <w:rsid w:val="004F0BFC"/>
    <w:rsid w:val="004F5CA6"/>
    <w:rsid w:val="00510FF4"/>
    <w:rsid w:val="005123C4"/>
    <w:rsid w:val="00515616"/>
    <w:rsid w:val="00521934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2A76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C6CBB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04F6"/>
    <w:rsid w:val="00843194"/>
    <w:rsid w:val="0084378F"/>
    <w:rsid w:val="00844ECE"/>
    <w:rsid w:val="008452E2"/>
    <w:rsid w:val="00847FC8"/>
    <w:rsid w:val="00850591"/>
    <w:rsid w:val="0085157D"/>
    <w:rsid w:val="00854A59"/>
    <w:rsid w:val="00857D88"/>
    <w:rsid w:val="008637DE"/>
    <w:rsid w:val="008649D8"/>
    <w:rsid w:val="00865BCC"/>
    <w:rsid w:val="00871499"/>
    <w:rsid w:val="00873913"/>
    <w:rsid w:val="00874EAE"/>
    <w:rsid w:val="0087597A"/>
    <w:rsid w:val="00877E1C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B04F0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523F"/>
    <w:rsid w:val="009771C3"/>
    <w:rsid w:val="00980E94"/>
    <w:rsid w:val="00983F73"/>
    <w:rsid w:val="00994B3F"/>
    <w:rsid w:val="009A2CA6"/>
    <w:rsid w:val="009A3303"/>
    <w:rsid w:val="009A38AD"/>
    <w:rsid w:val="009A66D6"/>
    <w:rsid w:val="009B243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25152"/>
    <w:rsid w:val="00A41348"/>
    <w:rsid w:val="00A44AE4"/>
    <w:rsid w:val="00A5356E"/>
    <w:rsid w:val="00A55725"/>
    <w:rsid w:val="00A649D0"/>
    <w:rsid w:val="00A67AF0"/>
    <w:rsid w:val="00A71014"/>
    <w:rsid w:val="00A7399F"/>
    <w:rsid w:val="00A855F2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3A57"/>
    <w:rsid w:val="00B04F71"/>
    <w:rsid w:val="00B109FF"/>
    <w:rsid w:val="00B12387"/>
    <w:rsid w:val="00B16774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2685"/>
    <w:rsid w:val="00B56097"/>
    <w:rsid w:val="00B60084"/>
    <w:rsid w:val="00B600BD"/>
    <w:rsid w:val="00B74B70"/>
    <w:rsid w:val="00B75689"/>
    <w:rsid w:val="00B7574D"/>
    <w:rsid w:val="00B7720D"/>
    <w:rsid w:val="00B81D89"/>
    <w:rsid w:val="00B85B92"/>
    <w:rsid w:val="00B9709D"/>
    <w:rsid w:val="00BA0A95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42D3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3D8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5D0E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6853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5A7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1B63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42D59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16B4-12C2-41A4-80B8-06246064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30</TotalTime>
  <Pages>9</Pages>
  <Words>847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9</cp:revision>
  <cp:lastPrinted>2016-04-12T08:47:00Z</cp:lastPrinted>
  <dcterms:created xsi:type="dcterms:W3CDTF">2018-07-19T09:25:00Z</dcterms:created>
  <dcterms:modified xsi:type="dcterms:W3CDTF">2018-08-06T11:27:00Z</dcterms:modified>
</cp:coreProperties>
</file>