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bookmarkStart w:id="0" w:name="_GoBack"/>
      <w:bookmarkEnd w:id="0"/>
      <w:r w:rsidRPr="00891A86">
        <w:rPr>
          <w:rFonts w:ascii="Gill Sans MT" w:hAnsi="Gill Sans MT" w:cs="Arial"/>
          <w:b/>
          <w:lang w:val="en-GB"/>
        </w:rPr>
        <w:tab/>
      </w:r>
    </w:p>
    <w:p w:rsidR="000C0422" w:rsidRPr="00891A86" w:rsidRDefault="000C0422" w:rsidP="000C0422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0C0422" w:rsidRPr="001F79F3" w:rsidRDefault="000C0422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0C0422" w:rsidRDefault="000C0422" w:rsidP="000C0422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p w:rsidR="000C0422" w:rsidRPr="00AF0311" w:rsidRDefault="0039137B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PROGETTI </w:t>
      </w:r>
      <w:r w:rsidR="00F6561F">
        <w:rPr>
          <w:rFonts w:ascii="Gill Sans MT" w:hAnsi="Gill Sans MT"/>
          <w:b/>
        </w:rPr>
        <w:t>PER FAVORIRE</w:t>
      </w:r>
      <w:r>
        <w:rPr>
          <w:rFonts w:ascii="Gill Sans MT" w:hAnsi="Gill Sans MT"/>
          <w:b/>
        </w:rPr>
        <w:t xml:space="preserve"> L’ACCESSO DEI GIOVANI ALLO SPETTACOLO DAL VIVO IN COLLABORAZIONE  CON LE ISTITUZIONI SCOLASTICHE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AC7CE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lphAIAACI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Prov.(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Prov.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Rilasciato da:______________________________________________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7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TYgQ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C2738B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(max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827A53" wp14:editId="289B707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27A53" id="Text Box 99" o:spid="_x0000_s1028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HhLgIAAFk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Pr="00891A86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C2738B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8C5390">
        <w:rPr>
          <w:rFonts w:ascii="Gill Sans MT" w:hAnsi="Gill Sans MT" w:cs="Arial"/>
          <w:bCs/>
        </w:rPr>
        <w:t>(</w:t>
      </w:r>
      <w:r w:rsidR="00776E58" w:rsidRPr="008C5390">
        <w:rPr>
          <w:rFonts w:ascii="Gill Sans MT" w:hAnsi="Gill Sans MT" w:cs="Arial"/>
          <w:bCs/>
        </w:rPr>
        <w:t>max</w:t>
      </w:r>
      <w:r w:rsidR="00F24C2A" w:rsidRPr="008C5390">
        <w:rPr>
          <w:rFonts w:ascii="Gill Sans MT" w:hAnsi="Gill Sans MT" w:cs="Arial"/>
          <w:bCs/>
        </w:rPr>
        <w:t>.</w:t>
      </w:r>
      <w:r w:rsidR="00776E58" w:rsidRPr="008C5390">
        <w:rPr>
          <w:rFonts w:ascii="Gill Sans MT" w:hAnsi="Gill Sans MT" w:cs="Arial"/>
          <w:bCs/>
        </w:rPr>
        <w:t xml:space="preserve"> </w:t>
      </w:r>
      <w:r w:rsidR="009F2D24" w:rsidRPr="008C5390">
        <w:rPr>
          <w:rFonts w:ascii="Gill Sans MT" w:hAnsi="Gill Sans MT" w:cs="Arial"/>
          <w:bCs/>
        </w:rPr>
        <w:t>2</w:t>
      </w:r>
      <w:r w:rsidR="00D550C4" w:rsidRPr="008C5390">
        <w:rPr>
          <w:rFonts w:ascii="Gill Sans MT" w:hAnsi="Gill Sans MT" w:cs="Arial"/>
          <w:bCs/>
        </w:rPr>
        <w:t>5</w:t>
      </w:r>
      <w:r w:rsidR="00776E58" w:rsidRPr="008C5390">
        <w:rPr>
          <w:rFonts w:ascii="Gill Sans MT" w:hAnsi="Gill Sans MT" w:cs="Arial"/>
          <w:bCs/>
        </w:rPr>
        <w:t>.000 caratteri</w:t>
      </w:r>
      <w:r w:rsidR="00743770" w:rsidRPr="008C5390">
        <w:rPr>
          <w:rFonts w:ascii="Gill Sans MT" w:hAnsi="Gill Sans MT" w:cs="Arial"/>
          <w:bCs/>
        </w:rPr>
        <w:t>)</w:t>
      </w:r>
    </w:p>
    <w:p w:rsidR="00E75D3E" w:rsidRPr="00891A86" w:rsidRDefault="00BE3B70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30D671" wp14:editId="389F7CA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97979" cy="3257550"/>
                <wp:effectExtent l="0" t="0" r="17145" b="1905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BD4" w:rsidRDefault="00176BD4" w:rsidP="00176B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QUALITA’</w:t>
                            </w:r>
                          </w:p>
                          <w:p w:rsidR="00176BD4" w:rsidRDefault="00176BD4" w:rsidP="00176B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Comma 3 lett. a)</w:t>
                            </w:r>
                          </w:p>
                          <w:p w:rsidR="00176BD4" w:rsidRDefault="00176BD4" w:rsidP="00176B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Descrizione del progetto:</w:t>
                            </w:r>
                          </w:p>
                          <w:p w:rsidR="00176BD4" w:rsidRPr="00484389" w:rsidRDefault="00176BD4" w:rsidP="00176B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:rsidR="00176BD4" w:rsidRPr="00484389" w:rsidRDefault="00176BD4" w:rsidP="00176BD4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color w:val="333333"/>
                              </w:rPr>
                            </w:pPr>
                            <w:r w:rsidRPr="00484389">
                              <w:rPr>
                                <w:color w:val="333333"/>
                                <w:u w:val="single"/>
                              </w:rPr>
                              <w:t>Capacità di avvicinare gli studenti alla conoscenza e alla pratica dei linguaggi artistici con particolare riferimento a quelli contemporanei</w:t>
                            </w:r>
                            <w:r w:rsidRPr="00484389">
                              <w:rPr>
                                <w:color w:val="333333"/>
                              </w:rPr>
                              <w:t xml:space="preserve"> </w:t>
                            </w:r>
                          </w:p>
                          <w:p w:rsidR="00176BD4" w:rsidRPr="00484389" w:rsidRDefault="00176BD4" w:rsidP="00176BD4">
                            <w:pPr>
                              <w:jc w:val="both"/>
                            </w:pPr>
                          </w:p>
                          <w:p w:rsidR="00176BD4" w:rsidRPr="00484389" w:rsidRDefault="00176BD4" w:rsidP="00176BD4">
                            <w:pPr>
                              <w:contextualSpacing/>
                              <w:jc w:val="both"/>
                              <w:rPr>
                                <w:u w:val="single"/>
                              </w:rPr>
                            </w:pPr>
                            <w:r w:rsidRPr="00484389">
                              <w:rPr>
                                <w:u w:val="single"/>
                              </w:rPr>
                              <w:t>Numero degli studenti coinvolti:</w:t>
                            </w:r>
                          </w:p>
                          <w:p w:rsidR="00176BD4" w:rsidRPr="00484389" w:rsidRDefault="00176BD4" w:rsidP="00176BD4">
                            <w:pPr>
                              <w:contextualSpacing/>
                              <w:jc w:val="both"/>
                            </w:pPr>
                            <w:r w:rsidRPr="00484389">
                              <w:t>Istituto</w:t>
                            </w:r>
                            <w:r w:rsidRPr="00484389">
                              <w:tab/>
                            </w:r>
                            <w:r w:rsidRPr="00484389">
                              <w:tab/>
                            </w:r>
                            <w:r w:rsidRPr="00484389">
                              <w:tab/>
                            </w:r>
                            <w:r w:rsidRPr="00484389">
                              <w:tab/>
                              <w:t>Indirizzo</w:t>
                            </w:r>
                          </w:p>
                          <w:p w:rsidR="00176BD4" w:rsidRPr="00484389" w:rsidRDefault="00176BD4" w:rsidP="00176BD4">
                            <w:pPr>
                              <w:contextualSpacing/>
                              <w:jc w:val="both"/>
                            </w:pPr>
                            <w:r w:rsidRPr="00484389">
                              <w:t>Classe/i</w:t>
                            </w:r>
                          </w:p>
                          <w:p w:rsidR="00176BD4" w:rsidRPr="00484389" w:rsidRDefault="00176BD4" w:rsidP="00176BD4">
                            <w:pPr>
                              <w:contextualSpacing/>
                              <w:jc w:val="both"/>
                            </w:pPr>
                            <w:r w:rsidRPr="00484389">
                              <w:t>numero degli studenti</w:t>
                            </w:r>
                          </w:p>
                          <w:p w:rsidR="00176BD4" w:rsidRPr="00484389" w:rsidRDefault="00176BD4" w:rsidP="00176BD4">
                            <w:pPr>
                              <w:contextualSpacing/>
                              <w:jc w:val="both"/>
                            </w:pPr>
                            <w:r w:rsidRPr="00484389">
                              <w:t>numero percentuale degli studenti con disabilità o in situazioni di disagio</w:t>
                            </w:r>
                          </w:p>
                          <w:p w:rsidR="00176BD4" w:rsidRPr="00484389" w:rsidRDefault="00176BD4" w:rsidP="00176BD4">
                            <w:pPr>
                              <w:contextualSpacing/>
                            </w:pPr>
                          </w:p>
                          <w:p w:rsidR="00176BD4" w:rsidRPr="00484389" w:rsidRDefault="00176BD4" w:rsidP="00176BD4">
                            <w:pPr>
                              <w:contextualSpacing/>
                              <w:jc w:val="both"/>
                              <w:rPr>
                                <w:u w:val="single"/>
                              </w:rPr>
                            </w:pPr>
                            <w:r w:rsidRPr="00484389">
                              <w:rPr>
                                <w:u w:val="single"/>
                              </w:rPr>
                              <w:t>Programmazione  di incontri con esperti, autori e figure professionali:</w:t>
                            </w:r>
                          </w:p>
                          <w:p w:rsidR="00176BD4" w:rsidRPr="00484389" w:rsidRDefault="00176BD4" w:rsidP="00176BD4">
                            <w:pPr>
                              <w:contextualSpacing/>
                              <w:jc w:val="both"/>
                            </w:pPr>
                            <w:r w:rsidRPr="00484389">
                              <w:t>tipo di incontro</w:t>
                            </w:r>
                          </w:p>
                          <w:p w:rsidR="00176BD4" w:rsidRPr="00484389" w:rsidRDefault="00176BD4" w:rsidP="00176BD4">
                            <w:pPr>
                              <w:contextualSpacing/>
                              <w:jc w:val="both"/>
                            </w:pPr>
                            <w:r w:rsidRPr="00484389">
                              <w:t>docente</w:t>
                            </w:r>
                          </w:p>
                          <w:p w:rsidR="00176BD4" w:rsidRPr="00484389" w:rsidRDefault="00176BD4" w:rsidP="00176BD4">
                            <w:pPr>
                              <w:contextualSpacing/>
                              <w:jc w:val="both"/>
                            </w:pPr>
                            <w:r w:rsidRPr="00484389">
                              <w:t>luogo</w:t>
                            </w:r>
                          </w:p>
                          <w:p w:rsidR="00176BD4" w:rsidRPr="00484389" w:rsidRDefault="00176BD4" w:rsidP="00176BD4">
                            <w:pPr>
                              <w:contextualSpacing/>
                              <w:jc w:val="both"/>
                            </w:pPr>
                            <w:r w:rsidRPr="00484389">
                              <w:t>data</w:t>
                            </w:r>
                          </w:p>
                          <w:p w:rsidR="00176BD4" w:rsidRPr="00484389" w:rsidRDefault="00176BD4" w:rsidP="00176BD4">
                            <w:pPr>
                              <w:contextualSpacing/>
                              <w:jc w:val="both"/>
                            </w:pPr>
                            <w:r w:rsidRPr="00484389">
                              <w:t>durata (n. ore)</w:t>
                            </w:r>
                          </w:p>
                          <w:p w:rsidR="00176BD4" w:rsidRPr="00484389" w:rsidRDefault="00176BD4" w:rsidP="00176BD4">
                            <w:pPr>
                              <w:contextualSpacing/>
                            </w:pPr>
                          </w:p>
                          <w:p w:rsidR="00176BD4" w:rsidRPr="00484389" w:rsidRDefault="00176BD4" w:rsidP="00176BD4">
                            <w:pPr>
                              <w:contextualSpacing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Q</w:t>
                            </w:r>
                            <w:r w:rsidRPr="00484389">
                              <w:rPr>
                                <w:u w:val="single"/>
                              </w:rPr>
                              <w:t>ualità professionale del personale artistico e tecnico coinvolto</w:t>
                            </w:r>
                            <w:r w:rsidRPr="00484389">
                              <w:t xml:space="preserve"> ( elenco nominativi e breve curriculum):</w:t>
                            </w:r>
                          </w:p>
                          <w:p w:rsidR="003D3837" w:rsidRPr="003D3837" w:rsidRDefault="003D3837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0D671" id="Text Box 17" o:spid="_x0000_s1029" type="#_x0000_t202" style="position:absolute;margin-left:428.95pt;margin-top:.5pt;width:480.15pt;height:256.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">
                <v:textbox>
                  <w:txbxContent>
                    <w:p w:rsidR="00176BD4" w:rsidRDefault="00176BD4" w:rsidP="00176BD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QUALITA’</w:t>
                      </w:r>
                    </w:p>
                    <w:p w:rsidR="00176BD4" w:rsidRDefault="00176BD4" w:rsidP="00176BD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Comma 3 </w:t>
                      </w:r>
                      <w:proofErr w:type="spellStart"/>
                      <w:r>
                        <w:rPr>
                          <w:color w:val="000000"/>
                        </w:rPr>
                        <w:t>lett</w:t>
                      </w:r>
                      <w:proofErr w:type="spellEnd"/>
                      <w:r>
                        <w:rPr>
                          <w:color w:val="000000"/>
                        </w:rPr>
                        <w:t>. a)</w:t>
                      </w:r>
                    </w:p>
                    <w:p w:rsidR="00176BD4" w:rsidRDefault="00176BD4" w:rsidP="00176BD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Descrizione del progetto:</w:t>
                      </w:r>
                    </w:p>
                    <w:p w:rsidR="00176BD4" w:rsidRPr="00484389" w:rsidRDefault="00176BD4" w:rsidP="00176BD4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:rsidR="00176BD4" w:rsidRPr="00484389" w:rsidRDefault="00176BD4" w:rsidP="00176BD4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color w:val="333333"/>
                        </w:rPr>
                      </w:pPr>
                      <w:r w:rsidRPr="00484389">
                        <w:rPr>
                          <w:color w:val="333333"/>
                          <w:u w:val="single"/>
                        </w:rPr>
                        <w:t>Capacità di avvicinare gli studenti alla conoscenza e alla pratica dei linguaggi artistici con particolare riferimento a quelli contemporanei</w:t>
                      </w:r>
                      <w:r w:rsidRPr="00484389">
                        <w:rPr>
                          <w:color w:val="333333"/>
                        </w:rPr>
                        <w:t xml:space="preserve"> </w:t>
                      </w:r>
                    </w:p>
                    <w:p w:rsidR="00176BD4" w:rsidRPr="00484389" w:rsidRDefault="00176BD4" w:rsidP="00176BD4">
                      <w:pPr>
                        <w:jc w:val="both"/>
                      </w:pPr>
                    </w:p>
                    <w:p w:rsidR="00176BD4" w:rsidRPr="00484389" w:rsidRDefault="00176BD4" w:rsidP="00176BD4">
                      <w:pPr>
                        <w:contextualSpacing/>
                        <w:jc w:val="both"/>
                        <w:rPr>
                          <w:u w:val="single"/>
                        </w:rPr>
                      </w:pPr>
                      <w:r w:rsidRPr="00484389">
                        <w:rPr>
                          <w:u w:val="single"/>
                        </w:rPr>
                        <w:t>Numero degli studenti coinvolti:</w:t>
                      </w:r>
                    </w:p>
                    <w:p w:rsidR="00176BD4" w:rsidRPr="00484389" w:rsidRDefault="00176BD4" w:rsidP="00176BD4">
                      <w:pPr>
                        <w:contextualSpacing/>
                        <w:jc w:val="both"/>
                      </w:pPr>
                      <w:r w:rsidRPr="00484389">
                        <w:t>Istituto</w:t>
                      </w:r>
                      <w:r w:rsidRPr="00484389">
                        <w:tab/>
                      </w:r>
                      <w:r w:rsidRPr="00484389">
                        <w:tab/>
                      </w:r>
                      <w:r w:rsidRPr="00484389">
                        <w:tab/>
                      </w:r>
                      <w:r w:rsidRPr="00484389">
                        <w:tab/>
                        <w:t>Indirizzo</w:t>
                      </w:r>
                    </w:p>
                    <w:p w:rsidR="00176BD4" w:rsidRPr="00484389" w:rsidRDefault="00176BD4" w:rsidP="00176BD4">
                      <w:pPr>
                        <w:contextualSpacing/>
                        <w:jc w:val="both"/>
                      </w:pPr>
                      <w:r w:rsidRPr="00484389">
                        <w:t>Classe/i</w:t>
                      </w:r>
                    </w:p>
                    <w:p w:rsidR="00176BD4" w:rsidRPr="00484389" w:rsidRDefault="00176BD4" w:rsidP="00176BD4">
                      <w:pPr>
                        <w:contextualSpacing/>
                        <w:jc w:val="both"/>
                      </w:pPr>
                      <w:proofErr w:type="gramStart"/>
                      <w:r w:rsidRPr="00484389">
                        <w:t>numero</w:t>
                      </w:r>
                      <w:proofErr w:type="gramEnd"/>
                      <w:r w:rsidRPr="00484389">
                        <w:t xml:space="preserve"> degli studenti</w:t>
                      </w:r>
                    </w:p>
                    <w:p w:rsidR="00176BD4" w:rsidRPr="00484389" w:rsidRDefault="00176BD4" w:rsidP="00176BD4">
                      <w:pPr>
                        <w:contextualSpacing/>
                        <w:jc w:val="both"/>
                      </w:pPr>
                      <w:proofErr w:type="gramStart"/>
                      <w:r w:rsidRPr="00484389">
                        <w:t>numero</w:t>
                      </w:r>
                      <w:proofErr w:type="gramEnd"/>
                      <w:r w:rsidRPr="00484389">
                        <w:t xml:space="preserve"> percentuale degli studenti con disabilità o in situazioni di disagio</w:t>
                      </w:r>
                    </w:p>
                    <w:p w:rsidR="00176BD4" w:rsidRPr="00484389" w:rsidRDefault="00176BD4" w:rsidP="00176BD4">
                      <w:pPr>
                        <w:contextualSpacing/>
                      </w:pPr>
                    </w:p>
                    <w:p w:rsidR="00176BD4" w:rsidRPr="00484389" w:rsidRDefault="00176BD4" w:rsidP="00176BD4">
                      <w:pPr>
                        <w:contextualSpacing/>
                        <w:jc w:val="both"/>
                        <w:rPr>
                          <w:u w:val="single"/>
                        </w:rPr>
                      </w:pPr>
                      <w:proofErr w:type="gramStart"/>
                      <w:r w:rsidRPr="00484389">
                        <w:rPr>
                          <w:u w:val="single"/>
                        </w:rPr>
                        <w:t>Programmazione  di</w:t>
                      </w:r>
                      <w:proofErr w:type="gramEnd"/>
                      <w:r w:rsidRPr="00484389">
                        <w:rPr>
                          <w:u w:val="single"/>
                        </w:rPr>
                        <w:t xml:space="preserve"> incontri con esperti, autori e figure professionali:</w:t>
                      </w:r>
                    </w:p>
                    <w:p w:rsidR="00176BD4" w:rsidRPr="00484389" w:rsidRDefault="00176BD4" w:rsidP="00176BD4">
                      <w:pPr>
                        <w:contextualSpacing/>
                        <w:jc w:val="both"/>
                      </w:pPr>
                      <w:proofErr w:type="gramStart"/>
                      <w:r w:rsidRPr="00484389">
                        <w:t>tipo</w:t>
                      </w:r>
                      <w:proofErr w:type="gramEnd"/>
                      <w:r w:rsidRPr="00484389">
                        <w:t xml:space="preserve"> di incontro</w:t>
                      </w:r>
                    </w:p>
                    <w:p w:rsidR="00176BD4" w:rsidRPr="00484389" w:rsidRDefault="00176BD4" w:rsidP="00176BD4">
                      <w:pPr>
                        <w:contextualSpacing/>
                        <w:jc w:val="both"/>
                      </w:pPr>
                      <w:proofErr w:type="gramStart"/>
                      <w:r w:rsidRPr="00484389">
                        <w:t>docente</w:t>
                      </w:r>
                      <w:proofErr w:type="gramEnd"/>
                    </w:p>
                    <w:p w:rsidR="00176BD4" w:rsidRPr="00484389" w:rsidRDefault="00176BD4" w:rsidP="00176BD4">
                      <w:pPr>
                        <w:contextualSpacing/>
                        <w:jc w:val="both"/>
                      </w:pPr>
                      <w:proofErr w:type="gramStart"/>
                      <w:r w:rsidRPr="00484389">
                        <w:t>luogo</w:t>
                      </w:r>
                      <w:proofErr w:type="gramEnd"/>
                    </w:p>
                    <w:p w:rsidR="00176BD4" w:rsidRPr="00484389" w:rsidRDefault="00176BD4" w:rsidP="00176BD4">
                      <w:pPr>
                        <w:contextualSpacing/>
                        <w:jc w:val="both"/>
                      </w:pPr>
                      <w:proofErr w:type="gramStart"/>
                      <w:r w:rsidRPr="00484389">
                        <w:t>data</w:t>
                      </w:r>
                      <w:proofErr w:type="gramEnd"/>
                    </w:p>
                    <w:p w:rsidR="00176BD4" w:rsidRPr="00484389" w:rsidRDefault="00176BD4" w:rsidP="00176BD4">
                      <w:pPr>
                        <w:contextualSpacing/>
                        <w:jc w:val="both"/>
                      </w:pPr>
                      <w:proofErr w:type="gramStart"/>
                      <w:r w:rsidRPr="00484389">
                        <w:t>durata</w:t>
                      </w:r>
                      <w:proofErr w:type="gramEnd"/>
                      <w:r w:rsidRPr="00484389">
                        <w:t xml:space="preserve"> (n. ore)</w:t>
                      </w:r>
                    </w:p>
                    <w:p w:rsidR="00176BD4" w:rsidRPr="00484389" w:rsidRDefault="00176BD4" w:rsidP="00176BD4">
                      <w:pPr>
                        <w:contextualSpacing/>
                      </w:pPr>
                    </w:p>
                    <w:p w:rsidR="00176BD4" w:rsidRPr="00484389" w:rsidRDefault="00176BD4" w:rsidP="00176BD4">
                      <w:pPr>
                        <w:contextualSpacing/>
                        <w:jc w:val="both"/>
                      </w:pPr>
                      <w:r>
                        <w:rPr>
                          <w:u w:val="single"/>
                        </w:rPr>
                        <w:t>Q</w:t>
                      </w:r>
                      <w:r w:rsidRPr="00484389">
                        <w:rPr>
                          <w:u w:val="single"/>
                        </w:rPr>
                        <w:t>ualità professionale del personale artistico e tecnico coinvolto</w:t>
                      </w:r>
                      <w:r w:rsidRPr="00484389">
                        <w:t xml:space="preserve"> </w:t>
                      </w:r>
                      <w:proofErr w:type="gramStart"/>
                      <w:r w:rsidRPr="00484389">
                        <w:t>( elenco</w:t>
                      </w:r>
                      <w:proofErr w:type="gramEnd"/>
                      <w:r w:rsidRPr="00484389">
                        <w:t xml:space="preserve"> nominativi e breve curriculum):</w:t>
                      </w:r>
                    </w:p>
                    <w:p w:rsidR="003D3837" w:rsidRPr="003D3837" w:rsidRDefault="003D3837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71DE7" w:rsidRDefault="00B71DE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2.3 Potenzialità del Mercato di riferimento (Max. 20.000) </w: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DE7" w:rsidRPr="00436F4A" w:rsidRDefault="00B71DE7" w:rsidP="00B71DE7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B71DE7" w:rsidRPr="003F6623" w:rsidRDefault="00B71DE7" w:rsidP="00B71DE7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9079" id="_x0000_s1030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">
                <v:textbox>
                  <w:txbxContent>
                    <w:p w:rsidR="00B71DE7" w:rsidRPr="00436F4A" w:rsidRDefault="00B71DE7" w:rsidP="00B71DE7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B71DE7" w:rsidRPr="003F6623" w:rsidRDefault="00B71DE7" w:rsidP="00B71DE7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sito</w:t>
                      </w:r>
                      <w:proofErr w:type="gramEnd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176BD4" w:rsidRDefault="00176BD4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176BD4" w:rsidRDefault="00176BD4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176BD4" w:rsidRDefault="00176BD4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B665B5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>
        <w:rPr>
          <w:rFonts w:ascii="Gill Sans MT" w:hAnsi="Gill Sans MT" w:cs="Arial"/>
          <w:b/>
          <w:bCs/>
        </w:rPr>
        <w:t>4</w:t>
      </w:r>
      <w:r w:rsidRPr="00891A86">
        <w:rPr>
          <w:rFonts w:ascii="Gill Sans MT" w:hAnsi="Gill Sans MT" w:cs="Arial"/>
          <w:b/>
          <w:bCs/>
        </w:rPr>
        <w:t xml:space="preserve"> </w:t>
      </w:r>
      <w:r>
        <w:rPr>
          <w:rFonts w:ascii="Gill Sans MT" w:hAnsi="Gill Sans MT" w:cs="Arial"/>
          <w:b/>
          <w:bCs/>
        </w:rPr>
        <w:t>Struttura organizzativa del progetto e tempistica di realizzazione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 xml:space="preserve">(max. </w:t>
      </w:r>
      <w:r>
        <w:rPr>
          <w:rFonts w:ascii="Gill Sans MT" w:hAnsi="Gill Sans MT" w:cs="Arial"/>
          <w:b/>
          <w:bCs/>
        </w:rPr>
        <w:t>20</w:t>
      </w:r>
      <w:r w:rsidRPr="003F6623">
        <w:rPr>
          <w:rFonts w:ascii="Gill Sans MT" w:hAnsi="Gill Sans MT" w:cs="Arial"/>
          <w:b/>
          <w:bCs/>
        </w:rPr>
        <w:t>.000 caratteri)</w:t>
      </w: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176BD4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3F8AF32" wp14:editId="7665CE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08700" cy="600075"/>
                <wp:effectExtent l="0" t="0" r="25400" b="28575"/>
                <wp:wrapNone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5B5" w:rsidRPr="00EA6574" w:rsidRDefault="00B665B5" w:rsidP="00B665B5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la metodologia, la strutura e la tempistica del progetto in riferimento agli obiettivi come previsto all’art. 16 comma 2 del Regolamento Regionale n° 6 del 24 Marzo 2016</w:t>
                            </w:r>
                          </w:p>
                          <w:p w:rsidR="00B665B5" w:rsidRDefault="00B665B5" w:rsidP="00B665B5"/>
                          <w:p w:rsidR="00B665B5" w:rsidRPr="00EA6574" w:rsidRDefault="00B665B5" w:rsidP="00B665B5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8AF32" id="Text Box 69" o:spid="_x0000_s1031" type="#_x0000_t202" style="position:absolute;left:0;text-align:left;margin-left:0;margin-top:0;width:481pt;height:47.2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">
                <v:textbox>
                  <w:txbxContent>
                    <w:p w:rsidR="00B665B5" w:rsidRPr="00EA6574" w:rsidRDefault="00B665B5" w:rsidP="00B665B5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 la metodologia, la </w:t>
                      </w: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strutura</w:t>
                      </w:r>
                      <w:proofErr w:type="spellEnd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 la tempistica del progetto in riferimento agli obiettivi come previsto all’art. 16 comma 2 del Regolamento Regionale n° 6 del 24 Marzo 2016</w:t>
                      </w:r>
                    </w:p>
                    <w:p w:rsidR="00B665B5" w:rsidRDefault="00B665B5" w:rsidP="00B665B5"/>
                    <w:p w:rsidR="00B665B5" w:rsidRPr="00EA6574" w:rsidRDefault="00B665B5" w:rsidP="00B665B5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6BD4" w:rsidRDefault="00176BD4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>
        <w:rPr>
          <w:rFonts w:ascii="Gill Sans MT" w:hAnsi="Gill Sans MT" w:cs="Arial"/>
          <w:b/>
          <w:bCs/>
        </w:rPr>
        <w:t>4</w:t>
      </w:r>
      <w:r w:rsidRPr="00891A86">
        <w:rPr>
          <w:rFonts w:ascii="Gill Sans MT" w:hAnsi="Gill Sans MT" w:cs="Arial"/>
          <w:b/>
          <w:bCs/>
        </w:rPr>
        <w:t xml:space="preserve"> Pianificazione</w:t>
      </w:r>
      <w:r>
        <w:rPr>
          <w:rFonts w:ascii="Gill Sans MT" w:hAnsi="Gill Sans MT" w:cs="Arial"/>
          <w:b/>
          <w:bCs/>
        </w:rPr>
        <w:t xml:space="preserve"> economica, finanziaria e patrimoniale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>(max. 25.000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108700" cy="619125"/>
                <wp:effectExtent l="0" t="0" r="25400" b="28575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D7" w:rsidRPr="00EA6574" w:rsidRDefault="008949D7" w:rsidP="008949D7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Sostenibilità Economica file excel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71DE7" w:rsidRPr="00EA6574" w:rsidRDefault="00B71DE7" w:rsidP="00B71DE7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D05C" id="_x0000_s1032" type="#_x0000_t202" style="position:absolute;left:0;text-align:left;margin-left:0;margin-top:1.2pt;width:481pt;height:48.7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">
                <v:textbox>
                  <w:txbxContent>
                    <w:p w:rsidR="008949D7" w:rsidRPr="00EA6574" w:rsidRDefault="008949D7" w:rsidP="008949D7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Sostenibilità Economica file </w:t>
                      </w: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excel</w:t>
                      </w:r>
                      <w:proofErr w:type="spellEnd"/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B71DE7" w:rsidRPr="00EA6574" w:rsidRDefault="00B71DE7" w:rsidP="00B71DE7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B71DE7">
          <w:pgSz w:w="11906" w:h="16838"/>
          <w:pgMar w:top="1417" w:right="1134" w:bottom="1134" w:left="1134" w:header="720" w:footer="641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D465" id="Text Box 94" o:spid="_x0000_s1033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76HBS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6668F2" w:rsidRPr="00891A86">
        <w:rPr>
          <w:rFonts w:ascii="Gill Sans MT" w:hAnsi="Gill Sans MT" w:cs="Arial"/>
          <w:b/>
          <w:bCs/>
        </w:rPr>
        <w:t>Dettaglio costo del progetto</w:t>
      </w:r>
      <w:r w:rsidR="00E14CAF">
        <w:rPr>
          <w:rFonts w:ascii="Gill Sans MT" w:hAnsi="Gill Sans MT" w:cs="Arial"/>
          <w:b/>
          <w:bCs/>
        </w:rPr>
        <w:t xml:space="preserve"> </w:t>
      </w:r>
      <w:r w:rsidR="00041F0F">
        <w:rPr>
          <w:rFonts w:ascii="Gill Sans MT" w:hAnsi="Gill Sans MT" w:cs="Arial"/>
          <w:b/>
          <w:bCs/>
        </w:rPr>
        <w:t xml:space="preserve">per </w:t>
      </w:r>
      <w:r w:rsidR="00E14CAF">
        <w:rPr>
          <w:rFonts w:ascii="Gill Sans MT" w:hAnsi="Gill Sans MT" w:cs="Arial"/>
          <w:b/>
          <w:bCs/>
        </w:rPr>
        <w:t>Tipologia di Intervento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041F0F" w:rsidRDefault="00041F0F" w:rsidP="00A67AF0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  <w:r>
        <w:rPr>
          <w:rFonts w:ascii="Gill Sans MT" w:hAnsi="Gill Sans MT" w:cs="Arial"/>
          <w:bCs/>
          <w:i/>
        </w:rPr>
        <w:t>Si intende: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intervento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investimento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spesa</w:t>
      </w:r>
    </w:p>
    <w:p w:rsidR="006668F2" w:rsidRDefault="006668F2" w:rsidP="006668F2">
      <w:pPr>
        <w:rPr>
          <w:rFonts w:ascii="Gill Sans MT" w:hAnsi="Gill Sans MT" w:cs="Arial"/>
          <w:b/>
          <w:bCs/>
        </w:rPr>
      </w:pPr>
    </w:p>
    <w:p w:rsidR="00FE2C1F" w:rsidRPr="00891A86" w:rsidRDefault="00FE2C1F" w:rsidP="006668F2">
      <w:pPr>
        <w:rPr>
          <w:rFonts w:ascii="Gill Sans MT" w:hAnsi="Gill Sans MT" w:cs="Arial"/>
          <w:b/>
          <w:bCs/>
        </w:rPr>
      </w:pPr>
    </w:p>
    <w:p w:rsidR="006668F2" w:rsidRPr="00363591" w:rsidRDefault="006668F2" w:rsidP="006668F2">
      <w:pPr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="00DA1F9B"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176BD4">
        <w:rPr>
          <w:rFonts w:ascii="Gill Sans MT" w:hAnsi="Gill Sans MT"/>
          <w:b/>
          <w:sz w:val="22"/>
          <w:szCs w:val="22"/>
        </w:rPr>
        <w:t>Progetti Giovani e Istituzioni Scola</w:t>
      </w:r>
      <w:r w:rsidR="00A65A28">
        <w:rPr>
          <w:rFonts w:ascii="Gill Sans MT" w:hAnsi="Gill Sans MT"/>
          <w:b/>
          <w:sz w:val="22"/>
          <w:szCs w:val="22"/>
        </w:rPr>
        <w:t>s</w:t>
      </w:r>
      <w:r w:rsidR="00176BD4">
        <w:rPr>
          <w:rFonts w:ascii="Gill Sans MT" w:hAnsi="Gill Sans MT"/>
          <w:b/>
          <w:sz w:val="22"/>
          <w:szCs w:val="22"/>
        </w:rPr>
        <w:t>tiche</w:t>
      </w:r>
    </w:p>
    <w:p w:rsidR="00E14CAF" w:rsidRPr="00363591" w:rsidRDefault="00E14CAF" w:rsidP="006668F2">
      <w:pPr>
        <w:rPr>
          <w:rFonts w:ascii="Gill Sans MT" w:hAnsi="Gill Sans MT" w:cs="Arial"/>
          <w:b/>
          <w:bCs/>
          <w:sz w:val="22"/>
          <w:szCs w:val="22"/>
        </w:rPr>
      </w:pPr>
    </w:p>
    <w:p w:rsidR="006668F2" w:rsidRPr="00363591" w:rsidRDefault="00E14CAF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A134AC" w:rsidRPr="00363591">
        <w:rPr>
          <w:rFonts w:ascii="Gill Sans MT" w:hAnsi="Gill Sans MT" w:cs="Arial"/>
          <w:b/>
          <w:bCs/>
          <w:sz w:val="22"/>
          <w:szCs w:val="22"/>
        </w:rPr>
        <w:t>Costi della Produzione</w:t>
      </w:r>
    </w:p>
    <w:p w:rsidR="00A134AC" w:rsidRPr="00363591" w:rsidRDefault="00A134AC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</w:p>
    <w:p w:rsidR="006668F2" w:rsidRDefault="00714A61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/>
          <w:b/>
          <w:sz w:val="22"/>
          <w:szCs w:val="22"/>
        </w:rPr>
      </w:pPr>
      <w:r w:rsidRPr="00363591">
        <w:rPr>
          <w:rFonts w:ascii="Gill Sans MT" w:hAnsi="Gill Sans MT" w:cs="Arial"/>
          <w:b/>
          <w:color w:val="000000"/>
          <w:sz w:val="22"/>
          <w:szCs w:val="22"/>
        </w:rPr>
        <w:t>3.1.1</w:t>
      </w:r>
      <w:r w:rsidR="00E14CAF" w:rsidRPr="00363591">
        <w:rPr>
          <w:rFonts w:ascii="Gill Sans MT" w:hAnsi="Gill Sans MT" w:cs="Arial"/>
          <w:b/>
          <w:color w:val="000000"/>
          <w:sz w:val="22"/>
          <w:szCs w:val="22"/>
        </w:rPr>
        <w:t>.1</w:t>
      </w:r>
      <w:r w:rsidRPr="00363591">
        <w:rPr>
          <w:rFonts w:ascii="Gill Sans MT" w:hAnsi="Gill Sans MT" w:cs="Arial"/>
          <w:b/>
          <w:color w:val="000000"/>
          <w:sz w:val="22"/>
          <w:szCs w:val="22"/>
        </w:rPr>
        <w:t xml:space="preserve"> – </w:t>
      </w:r>
      <w:r w:rsidR="00176BD4">
        <w:rPr>
          <w:rFonts w:ascii="Gill Sans MT" w:hAnsi="Gill Sans MT"/>
          <w:b/>
          <w:sz w:val="22"/>
          <w:szCs w:val="22"/>
        </w:rPr>
        <w:t>Progetti Giovani e Istituzioni Scola</w:t>
      </w:r>
      <w:r w:rsidR="00A65A28">
        <w:rPr>
          <w:rFonts w:ascii="Gill Sans MT" w:hAnsi="Gill Sans MT"/>
          <w:b/>
          <w:sz w:val="22"/>
          <w:szCs w:val="22"/>
        </w:rPr>
        <w:t>s</w:t>
      </w:r>
      <w:r w:rsidR="00176BD4">
        <w:rPr>
          <w:rFonts w:ascii="Gill Sans MT" w:hAnsi="Gill Sans MT"/>
          <w:b/>
          <w:sz w:val="22"/>
          <w:szCs w:val="22"/>
        </w:rPr>
        <w:t>tiche</w:t>
      </w:r>
    </w:p>
    <w:p w:rsidR="00B71DE7" w:rsidRDefault="00B71DE7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  <w:sz w:val="22"/>
          <w:szCs w:val="22"/>
        </w:rPr>
      </w:pP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4140"/>
      </w:tblGrid>
      <w:tr w:rsidR="00B71DE7" w:rsidRPr="00891A86" w:rsidTr="005F5CB3">
        <w:tc>
          <w:tcPr>
            <w:tcW w:w="3940" w:type="dxa"/>
            <w:shd w:val="clear" w:color="auto" w:fill="BFBFBF"/>
            <w:vAlign w:val="center"/>
          </w:tcPr>
          <w:p w:rsidR="00B71DE7" w:rsidRPr="00891A86" w:rsidRDefault="00B71DE7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Descrizione</w:t>
            </w:r>
          </w:p>
        </w:tc>
        <w:tc>
          <w:tcPr>
            <w:tcW w:w="4140" w:type="dxa"/>
            <w:shd w:val="clear" w:color="auto" w:fill="BFBFBF"/>
            <w:vAlign w:val="center"/>
          </w:tcPr>
          <w:p w:rsidR="00B71DE7" w:rsidRPr="00891A86" w:rsidRDefault="00B71DE7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Costo (Euro)</w:t>
            </w:r>
            <w:r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</w:tr>
      <w:tr w:rsidR="00B71DE7" w:rsidRPr="00891A86" w:rsidTr="005F5CB3">
        <w:tc>
          <w:tcPr>
            <w:tcW w:w="3940" w:type="dxa"/>
            <w:shd w:val="clear" w:color="auto" w:fill="auto"/>
            <w:vAlign w:val="center"/>
          </w:tcPr>
          <w:p w:rsidR="00B71DE7" w:rsidRPr="00E742FC" w:rsidRDefault="00B71DE7" w:rsidP="00176BD4">
            <w:pPr>
              <w:tabs>
                <w:tab w:val="left" w:pos="10632"/>
              </w:tabs>
              <w:spacing w:line="360" w:lineRule="auto"/>
              <w:ind w:right="10"/>
              <w:jc w:val="center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Inserire il </w:t>
            </w:r>
            <w:r w:rsidRPr="00E742FC">
              <w:rPr>
                <w:rFonts w:ascii="Gill Sans MT" w:hAnsi="Gill Sans MT" w:cs="Arial"/>
                <w:b/>
                <w:color w:val="000000"/>
              </w:rPr>
              <w:t xml:space="preserve">Titolo </w:t>
            </w:r>
            <w:r w:rsidR="00176BD4">
              <w:rPr>
                <w:rFonts w:ascii="Gill Sans MT" w:hAnsi="Gill Sans MT" w:cs="Arial"/>
                <w:b/>
                <w:color w:val="000000"/>
              </w:rPr>
              <w:t xml:space="preserve">del Progetto </w:t>
            </w:r>
            <w:r w:rsidR="00176BD4" w:rsidRPr="00176BD4">
              <w:rPr>
                <w:rFonts w:ascii="Gill Sans MT" w:hAnsi="Gill Sans MT"/>
                <w:b/>
              </w:rPr>
              <w:t>Progetti Giovani e Istituzioni Scola</w:t>
            </w:r>
            <w:r w:rsidR="008A6911">
              <w:rPr>
                <w:rFonts w:ascii="Gill Sans MT" w:hAnsi="Gill Sans MT"/>
                <w:b/>
              </w:rPr>
              <w:t>s</w:t>
            </w:r>
            <w:r w:rsidR="00176BD4" w:rsidRPr="00176BD4">
              <w:rPr>
                <w:rFonts w:ascii="Gill Sans MT" w:hAnsi="Gill Sans MT"/>
                <w:b/>
              </w:rPr>
              <w:t>tiche</w:t>
            </w:r>
            <w:r w:rsidR="00176BD4" w:rsidRPr="00176BD4"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B71DE7" w:rsidRPr="003A582C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 Inserire l’i</w:t>
            </w:r>
            <w:r w:rsidRPr="003A582C">
              <w:rPr>
                <w:rFonts w:ascii="Gill Sans MT" w:hAnsi="Gill Sans MT" w:cs="Arial"/>
                <w:b/>
                <w:color w:val="000000"/>
              </w:rPr>
              <w:t xml:space="preserve">mporto del file Excel </w:t>
            </w:r>
          </w:p>
          <w:p w:rsidR="00B71DE7" w:rsidRPr="003A582C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 w:rsidRPr="003A582C">
              <w:rPr>
                <w:rFonts w:ascii="Gill Sans MT" w:hAnsi="Gill Sans MT" w:cs="Arial"/>
                <w:b/>
                <w:color w:val="000000"/>
              </w:rPr>
              <w:t>Contributo richiesto alla Regione Lazio</w:t>
            </w:r>
          </w:p>
        </w:tc>
      </w:tr>
      <w:tr w:rsidR="00B71DE7" w:rsidRPr="00891A86" w:rsidTr="005F5CB3">
        <w:tc>
          <w:tcPr>
            <w:tcW w:w="3940" w:type="dxa"/>
            <w:shd w:val="clear" w:color="auto" w:fill="BFBFBF"/>
          </w:tcPr>
          <w:p w:rsidR="00B71DE7" w:rsidRPr="00891A86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  <w:tc>
          <w:tcPr>
            <w:tcW w:w="4140" w:type="dxa"/>
            <w:shd w:val="clear" w:color="auto" w:fill="BFBFBF"/>
          </w:tcPr>
          <w:p w:rsidR="00B71DE7" w:rsidRPr="00891A86" w:rsidRDefault="00B71DE7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</w:tr>
    </w:tbl>
    <w:p w:rsidR="00B71DE7" w:rsidRPr="00363591" w:rsidRDefault="00B71DE7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  <w:sz w:val="22"/>
          <w:szCs w:val="22"/>
        </w:rPr>
      </w:pPr>
    </w:p>
    <w:p w:rsidR="00A134AC" w:rsidRPr="00891A86" w:rsidRDefault="00A134AC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668F2" w:rsidRPr="00891A86" w:rsidRDefault="0043109E" w:rsidP="006668F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60800" behindDoc="0" locked="0" layoutInCell="1" allowOverlap="1" wp14:anchorId="2622602A" wp14:editId="0FCFECA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602A" id="Text Box 95" o:spid="_x0000_s1034" type="#_x0000_t202" style="position:absolute;left:0;text-align:left;margin-left:4.35pt;margin-top:10.25pt;width:22.7pt;height:22.7pt;z-index:2516608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Aact+P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6668F2" w:rsidRDefault="006668F2" w:rsidP="006668F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Riepilogo Generale Costi e agevolazioni</w:t>
      </w:r>
    </w:p>
    <w:p w:rsidR="00A41348" w:rsidRPr="00891A86" w:rsidRDefault="00A41348" w:rsidP="006668F2">
      <w:pPr>
        <w:ind w:right="142"/>
        <w:jc w:val="both"/>
        <w:rPr>
          <w:rFonts w:ascii="Gill Sans MT" w:hAnsi="Gill Sans MT" w:cs="Arial"/>
          <w:b/>
        </w:rPr>
      </w:pPr>
    </w:p>
    <w:tbl>
      <w:tblPr>
        <w:tblpPr w:leftFromText="45" w:rightFromText="45" w:vertAnchor="text" w:horzAnchor="margin" w:tblpY="17"/>
        <w:tblW w:w="9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30" w:type="dxa"/>
          <w:bottom w:w="75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1067"/>
        <w:gridCol w:w="1343"/>
        <w:gridCol w:w="1276"/>
        <w:gridCol w:w="585"/>
        <w:gridCol w:w="1399"/>
        <w:gridCol w:w="1276"/>
        <w:gridCol w:w="529"/>
        <w:gridCol w:w="1068"/>
      </w:tblGrid>
      <w:tr w:rsidR="007E3639" w:rsidRPr="00891A86" w:rsidTr="0085157D">
        <w:trPr>
          <w:cantSplit/>
          <w:trHeight w:val="204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Soggetto Richiedente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Intervento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investimento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Spesa Ammissibile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Attività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Normativa Regolamento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 xml:space="preserve">Totale Costo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Agevolazione Richiesta</w:t>
            </w:r>
          </w:p>
        </w:tc>
      </w:tr>
      <w:tr w:rsidR="007E3639" w:rsidRPr="00891A86" w:rsidTr="0085157D">
        <w:trPr>
          <w:cantSplit/>
          <w:trHeight w:val="1308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639" w:rsidRPr="00891A86" w:rsidRDefault="0085157D" w:rsidP="003A7D72">
            <w:pPr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Voce di Spesa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</w:tr>
      <w:tr w:rsidR="007E3639" w:rsidRPr="00891A86" w:rsidTr="0085157D">
        <w:tc>
          <w:tcPr>
            <w:tcW w:w="6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Costo del Progetto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  <w:tr w:rsidR="007E3639" w:rsidRPr="00891A86" w:rsidTr="0085157D">
        <w:tc>
          <w:tcPr>
            <w:tcW w:w="8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Agevolazione richiesta per Progetto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</w:tbl>
    <w:p w:rsidR="00737F8C" w:rsidRPr="00891A86" w:rsidRDefault="00737F8C" w:rsidP="00737F8C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BF39BE" w:rsidRDefault="00BF39BE" w:rsidP="00BF39BE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Pdf del File excel relativo a:</w:t>
      </w:r>
    </w:p>
    <w:p w:rsidR="00BF39BE" w:rsidRDefault="00BF39BE" w:rsidP="00BF39BE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BF39BE" w:rsidRDefault="00BF39BE" w:rsidP="00BF39BE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Sostenibilità economica</w:t>
      </w:r>
    </w:p>
    <w:p w:rsidR="00BF39BE" w:rsidRDefault="00BF39BE" w:rsidP="00BF39BE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Dichirazione Inerente i Requisiti Specifici firmata digitalmente;</w:t>
      </w:r>
    </w:p>
    <w:p w:rsidR="00BF39BE" w:rsidRPr="001F77CA" w:rsidRDefault="00BF39BE" w:rsidP="00BF39BE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i  forma associata)</w:t>
      </w:r>
    </w:p>
    <w:p w:rsidR="00BF39BE" w:rsidRDefault="00BF39BE" w:rsidP="00BF39BE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BF39BE" w:rsidRDefault="00BF39BE" w:rsidP="00BF39BE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BF39BE" w:rsidRDefault="00BF39BE" w:rsidP="00BF39BE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Elenco Soci (per tutti i soggeti non iscritti alla Camera di Commercio ad esclusione dei Comuni, degli Istituti scolastici pubblici e Università)</w:t>
      </w:r>
    </w:p>
    <w:p w:rsidR="00BF39BE" w:rsidRPr="00932442" w:rsidRDefault="00BF39BE" w:rsidP="00BF39BE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BF39BE" w:rsidRDefault="00BF39BE" w:rsidP="00CE1103">
      <w:pPr>
        <w:ind w:right="142"/>
        <w:rPr>
          <w:rFonts w:ascii="Gill Sans MT" w:hAnsi="Gill Sans MT" w:cs="Arial"/>
          <w:b/>
        </w:rPr>
      </w:pPr>
    </w:p>
    <w:sectPr w:rsidR="00BF39BE" w:rsidSect="00CD3F82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9C" w:rsidRDefault="00F47F9C">
      <w:r>
        <w:separator/>
      </w:r>
    </w:p>
  </w:endnote>
  <w:endnote w:type="continuationSeparator" w:id="0">
    <w:p w:rsidR="00F47F9C" w:rsidRDefault="00F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427D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9C" w:rsidRDefault="00F47F9C">
      <w:r>
        <w:separator/>
      </w:r>
    </w:p>
  </w:footnote>
  <w:footnote w:type="continuationSeparator" w:id="0">
    <w:p w:rsidR="00F47F9C" w:rsidRDefault="00F4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1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1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 w:numId="4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0422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3A2E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71A1"/>
    <w:rsid w:val="001623F5"/>
    <w:rsid w:val="00162D34"/>
    <w:rsid w:val="00163492"/>
    <w:rsid w:val="00166BF7"/>
    <w:rsid w:val="0016785E"/>
    <w:rsid w:val="00172C14"/>
    <w:rsid w:val="00176BD4"/>
    <w:rsid w:val="00192105"/>
    <w:rsid w:val="001935D4"/>
    <w:rsid w:val="00195143"/>
    <w:rsid w:val="0019683A"/>
    <w:rsid w:val="001A0DB4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27D"/>
    <w:rsid w:val="002249B5"/>
    <w:rsid w:val="002312F9"/>
    <w:rsid w:val="00234F53"/>
    <w:rsid w:val="002406F8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1051C"/>
    <w:rsid w:val="00322496"/>
    <w:rsid w:val="00324953"/>
    <w:rsid w:val="003260A6"/>
    <w:rsid w:val="003373FB"/>
    <w:rsid w:val="00345939"/>
    <w:rsid w:val="00345DF6"/>
    <w:rsid w:val="00363591"/>
    <w:rsid w:val="003735BA"/>
    <w:rsid w:val="003773A8"/>
    <w:rsid w:val="00377451"/>
    <w:rsid w:val="00380F78"/>
    <w:rsid w:val="00381A2C"/>
    <w:rsid w:val="00383A0D"/>
    <w:rsid w:val="0038683E"/>
    <w:rsid w:val="003908D5"/>
    <w:rsid w:val="0039137B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062E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5C9"/>
    <w:rsid w:val="00541E63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D75C8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9D7"/>
    <w:rsid w:val="00894AD1"/>
    <w:rsid w:val="008959FD"/>
    <w:rsid w:val="00896178"/>
    <w:rsid w:val="00897A8E"/>
    <w:rsid w:val="008A2062"/>
    <w:rsid w:val="008A64AA"/>
    <w:rsid w:val="008A6911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0324"/>
    <w:rsid w:val="0090209A"/>
    <w:rsid w:val="009032DC"/>
    <w:rsid w:val="00904C4A"/>
    <w:rsid w:val="009128FE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80E94"/>
    <w:rsid w:val="00983F73"/>
    <w:rsid w:val="00994B3F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241D3"/>
    <w:rsid w:val="00A2511E"/>
    <w:rsid w:val="00A41348"/>
    <w:rsid w:val="00A44AE4"/>
    <w:rsid w:val="00A5356E"/>
    <w:rsid w:val="00A55725"/>
    <w:rsid w:val="00A649D0"/>
    <w:rsid w:val="00A65A28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665B5"/>
    <w:rsid w:val="00B71DE7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39BE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2738B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7307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3659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300F8"/>
    <w:rsid w:val="00F345F6"/>
    <w:rsid w:val="00F42D59"/>
    <w:rsid w:val="00F47F9C"/>
    <w:rsid w:val="00F504BB"/>
    <w:rsid w:val="00F50D35"/>
    <w:rsid w:val="00F552D9"/>
    <w:rsid w:val="00F5568B"/>
    <w:rsid w:val="00F56986"/>
    <w:rsid w:val="00F573A6"/>
    <w:rsid w:val="00F61D48"/>
    <w:rsid w:val="00F6561F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95A6-D238-47A0-AA9E-C70DA54E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1</TotalTime>
  <Pages>7</Pages>
  <Words>477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Andrea Lisi</cp:lastModifiedBy>
  <cp:revision>2</cp:revision>
  <cp:lastPrinted>2016-04-12T08:47:00Z</cp:lastPrinted>
  <dcterms:created xsi:type="dcterms:W3CDTF">2017-01-23T08:35:00Z</dcterms:created>
  <dcterms:modified xsi:type="dcterms:W3CDTF">2017-01-23T08:35:00Z</dcterms:modified>
</cp:coreProperties>
</file>