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3A507D" w:rsidRDefault="003A507D" w:rsidP="003A507D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3A507D" w:rsidRDefault="003A507D" w:rsidP="003A507D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3A507D" w:rsidRDefault="003A507D" w:rsidP="003A507D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3A507D" w:rsidRDefault="000B55F8" w:rsidP="003A507D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- </w:t>
      </w:r>
      <w:r w:rsidR="0064579C">
        <w:rPr>
          <w:rFonts w:ascii="Gill Sans MT" w:hAnsi="Gill Sans MT"/>
          <w:b/>
        </w:rPr>
        <w:t>PARAGRAFO 2B</w:t>
      </w:r>
      <w:r w:rsidR="006C747E">
        <w:rPr>
          <w:rFonts w:ascii="Gill Sans MT" w:hAnsi="Gill Sans MT"/>
          <w:b/>
        </w:rPr>
        <w:t xml:space="preserve"> - </w:t>
      </w:r>
      <w:r w:rsidR="003A507D">
        <w:rPr>
          <w:rFonts w:ascii="Gill Sans MT" w:hAnsi="Gill Sans MT"/>
          <w:b/>
        </w:rPr>
        <w:t>CENTRI DI PRODUZIONE DI DANZA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 xml:space="preserve">anno di </w:t>
            </w:r>
            <w:proofErr w:type="spellStart"/>
            <w:r w:rsidR="00CE2922">
              <w:rPr>
                <w:rFonts w:ascii="Gill Sans MT" w:hAnsi="Gill Sans MT" w:cs="Arial"/>
              </w:rPr>
              <w:t>rif</w:t>
            </w:r>
            <w:r>
              <w:rPr>
                <w:rFonts w:ascii="Gill Sans MT" w:hAnsi="Gill Sans MT" w:cs="Arial"/>
              </w:rPr>
              <w:t>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74AC7CE" id="Text Box 97" o:spid="_x0000_s1027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4"/>
          <w:footerReference w:type="even" r:id="rId15"/>
          <w:footerReference w:type="default" r:id="rId16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9F6793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E21B13F"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9F6793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3F6623">
        <w:rPr>
          <w:rFonts w:ascii="Gill Sans MT" w:hAnsi="Gill Sans MT" w:cs="Arial"/>
          <w:b/>
          <w:bCs/>
        </w:rPr>
        <w:t>(</w:t>
      </w:r>
      <w:r w:rsidR="00776E58" w:rsidRPr="003F6623">
        <w:rPr>
          <w:rFonts w:ascii="Gill Sans MT" w:hAnsi="Gill Sans MT" w:cs="Arial"/>
          <w:b/>
          <w:bCs/>
        </w:rPr>
        <w:t>max</w:t>
      </w:r>
      <w:r w:rsidR="00F24C2A" w:rsidRPr="003F6623">
        <w:rPr>
          <w:rFonts w:ascii="Gill Sans MT" w:hAnsi="Gill Sans MT" w:cs="Arial"/>
          <w:b/>
          <w:bCs/>
        </w:rPr>
        <w:t>.</w:t>
      </w:r>
      <w:r w:rsidR="00776E58" w:rsidRPr="003F6623">
        <w:rPr>
          <w:rFonts w:ascii="Gill Sans MT" w:hAnsi="Gill Sans MT" w:cs="Arial"/>
          <w:b/>
          <w:bCs/>
        </w:rPr>
        <w:t xml:space="preserve"> </w:t>
      </w:r>
      <w:r w:rsidR="009F2D24" w:rsidRPr="003F6623">
        <w:rPr>
          <w:rFonts w:ascii="Gill Sans MT" w:hAnsi="Gill Sans MT" w:cs="Arial"/>
          <w:b/>
          <w:bCs/>
        </w:rPr>
        <w:t>2</w:t>
      </w:r>
      <w:r w:rsidR="00D550C4" w:rsidRPr="003F6623">
        <w:rPr>
          <w:rFonts w:ascii="Gill Sans MT" w:hAnsi="Gill Sans MT" w:cs="Arial"/>
          <w:b/>
          <w:bCs/>
        </w:rPr>
        <w:t>5</w:t>
      </w:r>
      <w:r w:rsidR="00776E58" w:rsidRPr="003F6623">
        <w:rPr>
          <w:rFonts w:ascii="Gill Sans MT" w:hAnsi="Gill Sans MT" w:cs="Arial"/>
          <w:b/>
          <w:bCs/>
        </w:rPr>
        <w:t>.000 caratteri</w:t>
      </w:r>
      <w:r w:rsidR="00743770" w:rsidRPr="003F6623">
        <w:rPr>
          <w:rFonts w:ascii="Gill Sans MT" w:hAnsi="Gill Sans MT" w:cs="Arial"/>
          <w:b/>
          <w:bCs/>
        </w:rPr>
        <w:t>)</w:t>
      </w:r>
    </w:p>
    <w:p w:rsidR="003F6623" w:rsidRPr="00891A86" w:rsidRDefault="00782D08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posOffset>3810</wp:posOffset>
                </wp:positionH>
                <wp:positionV relativeFrom="paragraph">
                  <wp:posOffset>149225</wp:posOffset>
                </wp:positionV>
                <wp:extent cx="6097979" cy="700087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700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71A" w:rsidRDefault="0002571A" w:rsidP="0002571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02571A" w:rsidRDefault="0002571A" w:rsidP="0002571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2.7</w:t>
                            </w:r>
                          </w:p>
                          <w:p w:rsidR="0002571A" w:rsidRDefault="008326C3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8326C3" w:rsidRDefault="008326C3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</w:t>
                            </w:r>
                            <w:r w:rsid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del progetto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 del progetto)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Innovatività de</w:t>
                            </w:r>
                            <w:r w:rsid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progett</w:t>
                            </w:r>
                            <w:r w:rsid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o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(descrizione)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326C3" w:rsidRPr="008326C3" w:rsidRDefault="008326C3" w:rsidP="008326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ultidisciplinarietà de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progett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o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326C3" w:rsidRPr="008326C3" w:rsidRDefault="008326C3" w:rsidP="008326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(descrizione)</w:t>
                            </w:r>
                          </w:p>
                          <w:p w:rsidR="008326C3" w:rsidRDefault="008326C3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Apertura continuativa delle strutture gestite: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(Indicare i periodi e gli orari di apertura) </w:t>
                            </w:r>
                          </w:p>
                          <w:p w:rsidR="00E97842" w:rsidRPr="008326C3" w:rsidRDefault="00E97842" w:rsidP="00567E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67E2C" w:rsidRPr="008326C3" w:rsidRDefault="00567E2C" w:rsidP="00567E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Curriculum e continuità pluriennale del soggetto proponente (dichiarazione resa ai sensi degli artt. 47 e 76 del D.P.R. n. 445/2000):</w:t>
                            </w:r>
                          </w:p>
                          <w:p w:rsidR="00567E2C" w:rsidRPr="008326C3" w:rsidRDefault="00567E2C" w:rsidP="00567E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Direzione artistica: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di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è affidata a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(curriculum)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professionale del personale artistico o degli artisti ospitati: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(elenco e breve curriculum)</w:t>
                            </w:r>
                          </w:p>
                          <w:p w:rsidR="00782D08" w:rsidRPr="008326C3" w:rsidRDefault="00782D08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82D08" w:rsidRPr="008326C3" w:rsidRDefault="00782D08" w:rsidP="00782D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Interventi di educazione e promozione presso il pubblico </w:t>
                            </w:r>
                            <w:r w:rsidR="00BE6103"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a carattere continuativo </w:t>
                            </w:r>
                            <w:r w:rsidR="00EA2535"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realizzati anche attra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verso rapporti con università e scuole per l’avvicinamento dei giovani</w:t>
                            </w:r>
                            <w:r w:rsidR="000A415C"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911A3" w:rsidRPr="008326C3" w:rsidRDefault="000911A3" w:rsidP="000911A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Tipo di intervento         Scuola/Università 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0911A3" w:rsidRPr="008326C3" w:rsidRDefault="000911A3" w:rsidP="00782D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326C3" w:rsidRDefault="008326C3" w:rsidP="00782D0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Ottenimento di premi e riconoscimenti nazionali ed internazionali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326C3" w:rsidRDefault="008326C3" w:rsidP="00782D0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326C3" w:rsidRDefault="008326C3" w:rsidP="00782D0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82D08" w:rsidRPr="008326C3" w:rsidRDefault="00782D08" w:rsidP="00782D0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Attività volte ad agevolare la partecipazione delle persone con disabilità mediante l’utilizzo di servizi, ausili e tecnologie </w:t>
                            </w:r>
                            <w:proofErr w:type="spellStart"/>
                            <w:r w:rsidRPr="008326C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assistive</w:t>
                            </w:r>
                            <w:proofErr w:type="spellEnd"/>
                            <w:r w:rsidRPr="008326C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volte all’abbattimento delle barriere sensoriali (interpretariato teatrale con traduzione in LIS, sottotitolazione, </w:t>
                            </w:r>
                            <w:proofErr w:type="spellStart"/>
                            <w:r w:rsidRPr="008326C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audiodescrizione</w:t>
                            </w:r>
                            <w:proofErr w:type="spellEnd"/>
                            <w:r w:rsidRPr="008326C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ecc.)</w:t>
                            </w:r>
                            <w:r w:rsidR="000A415C" w:rsidRPr="008326C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82D08" w:rsidRDefault="00782D08" w:rsidP="00782D0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40E87" w:rsidRDefault="00040E87" w:rsidP="00782D0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</w:pPr>
                          </w:p>
                          <w:p w:rsidR="00040E87" w:rsidRDefault="00040E87" w:rsidP="00782D0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</w:pPr>
                          </w:p>
                          <w:p w:rsidR="00040E87" w:rsidRDefault="00040E87" w:rsidP="00782D0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</w:pPr>
                          </w:p>
                          <w:p w:rsidR="00782D08" w:rsidRPr="000A415C" w:rsidRDefault="00782D08" w:rsidP="00782D0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782D08" w:rsidRPr="00B219E7" w:rsidRDefault="00782D08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4DC071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left:0;text-align:left;margin-left:.3pt;margin-top:11.75pt;width:480.15pt;height:551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">
                <v:textbox>
                  <w:txbxContent>
                    <w:p w:rsidR="0002571A" w:rsidRDefault="0002571A" w:rsidP="0002571A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02571A" w:rsidRDefault="0002571A" w:rsidP="0002571A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Paragrafo 2.7</w:t>
                      </w:r>
                    </w:p>
                    <w:p w:rsidR="0002571A" w:rsidRDefault="008326C3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8326C3" w:rsidRDefault="008326C3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</w:t>
                      </w:r>
                      <w:r w:rsid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del progetto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 del progetto)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Innovatività de</w:t>
                      </w:r>
                      <w:r w:rsid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progett</w:t>
                      </w:r>
                      <w:r w:rsid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o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8326C3" w:rsidRPr="008326C3" w:rsidRDefault="008326C3" w:rsidP="008326C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M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ultidisciplinarietà de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progett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o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8326C3" w:rsidRPr="008326C3" w:rsidRDefault="008326C3" w:rsidP="008326C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</w:p>
                    <w:p w:rsidR="008326C3" w:rsidRDefault="008326C3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Apertura continuativa delle strutture gestite: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(Indicare i periodi e gli orari di apertura) </w:t>
                      </w:r>
                    </w:p>
                    <w:p w:rsidR="00E97842" w:rsidRPr="008326C3" w:rsidRDefault="00E97842" w:rsidP="00567E2C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67E2C" w:rsidRPr="008326C3" w:rsidRDefault="00567E2C" w:rsidP="00567E2C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Curriculum e continuità pluriennale del soggetto proponente (dichiarazione resa ai sensi degli artt. 47 e 76 del D.P.R. n. 445/2000):</w:t>
                      </w:r>
                    </w:p>
                    <w:p w:rsidR="00567E2C" w:rsidRPr="008326C3" w:rsidRDefault="00567E2C" w:rsidP="00567E2C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Direzione artistica: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La direzione artistica di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è affidata a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(curriculum)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professionale del personale artistico o degli artisti ospitati: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(elenco e breve curriculum)</w:t>
                      </w:r>
                    </w:p>
                    <w:p w:rsidR="00782D08" w:rsidRPr="008326C3" w:rsidRDefault="00782D08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782D08" w:rsidRPr="008326C3" w:rsidRDefault="00782D08" w:rsidP="00782D08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Interventi di educazione e promozione presso il pubblico </w:t>
                      </w:r>
                      <w:r w:rsidR="00BE6103"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a carattere continuativo </w:t>
                      </w:r>
                      <w:r w:rsidR="00EA2535"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realizzati anche attra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verso rapporti con università e scuole per l’avvicinamento dei giovani</w:t>
                      </w:r>
                      <w:r w:rsidR="000A415C"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0911A3" w:rsidRPr="008326C3" w:rsidRDefault="000911A3" w:rsidP="000911A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Tipo di intervento         Scuola/Università 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0911A3" w:rsidRPr="008326C3" w:rsidRDefault="000911A3" w:rsidP="00782D08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8326C3" w:rsidRDefault="008326C3" w:rsidP="00782D0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Ottenimento di premi e riconoscimenti nazionali ed internazionali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8326C3" w:rsidRDefault="008326C3" w:rsidP="00782D0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:rsidR="008326C3" w:rsidRDefault="008326C3" w:rsidP="00782D0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:rsidR="00782D08" w:rsidRPr="008326C3" w:rsidRDefault="00782D08" w:rsidP="00782D0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Attività volte ad agevolare la partecipazione delle persone con disabilità mediante l’utilizzo di servizi, ausili e tecnologie </w:t>
                      </w:r>
                      <w:proofErr w:type="spellStart"/>
                      <w:r w:rsidRPr="008326C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assistive</w:t>
                      </w:r>
                      <w:proofErr w:type="spellEnd"/>
                      <w:r w:rsidRPr="008326C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volte all’abbattimento delle barriere sensoriali (interpretariato teatrale con traduzione in LIS, sottotitolazione, </w:t>
                      </w:r>
                      <w:proofErr w:type="spellStart"/>
                      <w:r w:rsidRPr="008326C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audiodescrizione</w:t>
                      </w:r>
                      <w:proofErr w:type="spellEnd"/>
                      <w:r w:rsidRPr="008326C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ecc.)</w:t>
                      </w:r>
                      <w:r w:rsidR="000A415C" w:rsidRPr="008326C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782D08" w:rsidRDefault="00782D08" w:rsidP="00782D0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:rsidR="00040E87" w:rsidRDefault="00040E87" w:rsidP="00782D0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  <w:highlight w:val="yellow"/>
                          <w:u w:val="single"/>
                        </w:rPr>
                      </w:pPr>
                    </w:p>
                    <w:p w:rsidR="00040E87" w:rsidRDefault="00040E87" w:rsidP="00782D0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  <w:highlight w:val="yellow"/>
                          <w:u w:val="single"/>
                        </w:rPr>
                      </w:pPr>
                    </w:p>
                    <w:p w:rsidR="00040E87" w:rsidRDefault="00040E87" w:rsidP="00782D0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  <w:highlight w:val="yellow"/>
                          <w:u w:val="single"/>
                        </w:rPr>
                      </w:pPr>
                    </w:p>
                    <w:p w:rsidR="00782D08" w:rsidRPr="000A415C" w:rsidRDefault="00782D08" w:rsidP="00782D0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782D08" w:rsidRPr="00B219E7" w:rsidRDefault="00782D08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2.3 Potenzialità de</w:t>
      </w:r>
      <w:r w:rsidR="00601998">
        <w:rPr>
          <w:rFonts w:ascii="Gill Sans MT" w:hAnsi="Gill Sans MT" w:cs="Arial"/>
          <w:b/>
          <w:bCs/>
        </w:rPr>
        <w:t xml:space="preserve">l Mercato di riferimento </w:t>
      </w:r>
      <w:r w:rsidR="00601998" w:rsidRPr="008326C3">
        <w:rPr>
          <w:rFonts w:ascii="Gill Sans MT" w:hAnsi="Gill Sans MT" w:cs="Arial"/>
          <w:b/>
          <w:bCs/>
        </w:rPr>
        <w:t>(Max. 1</w:t>
      </w:r>
      <w:r w:rsidRPr="008326C3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5760DA" wp14:editId="1E2B6BA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27" w:rsidRPr="00436F4A" w:rsidRDefault="00EB1C27" w:rsidP="00EB1C2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EB1C27" w:rsidRPr="00436F4A" w:rsidRDefault="00EB1C27" w:rsidP="00EB1C2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3F6623" w:rsidRPr="003D3837" w:rsidRDefault="003F6623" w:rsidP="003F6623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75760DA" id="_x0000_s1031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">
                <v:textbox>
                  <w:txbxContent>
                    <w:p w:rsidR="00EB1C27" w:rsidRPr="00436F4A" w:rsidRDefault="00EB1C27" w:rsidP="00EB1C2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EB1C27" w:rsidRPr="00436F4A" w:rsidRDefault="00EB1C27" w:rsidP="00EB1C2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3F6623" w:rsidRPr="003D3837" w:rsidRDefault="003F6623" w:rsidP="003F6623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25977" w:rsidRDefault="00405EF0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D32380" w:rsidRPr="00891A86">
        <w:rPr>
          <w:rFonts w:ascii="Gill Sans MT" w:hAnsi="Gill Sans MT" w:cs="Arial"/>
          <w:b/>
          <w:bCs/>
        </w:rPr>
        <w:t>.</w:t>
      </w:r>
      <w:r w:rsidR="003F6623">
        <w:rPr>
          <w:rFonts w:ascii="Gill Sans MT" w:hAnsi="Gill Sans MT" w:cs="Arial"/>
          <w:b/>
          <w:bCs/>
        </w:rPr>
        <w:t>4</w:t>
      </w:r>
      <w:r w:rsidR="00D32380" w:rsidRPr="00891A86">
        <w:rPr>
          <w:rFonts w:ascii="Gill Sans MT" w:hAnsi="Gill Sans MT" w:cs="Arial"/>
          <w:b/>
          <w:bCs/>
        </w:rPr>
        <w:t xml:space="preserve"> Pianificazione</w:t>
      </w:r>
      <w:r w:rsidR="00D550C4">
        <w:rPr>
          <w:rFonts w:ascii="Gill Sans MT" w:hAnsi="Gill Sans MT" w:cs="Arial"/>
          <w:b/>
          <w:bCs/>
        </w:rPr>
        <w:t xml:space="preserve"> economica, finanziaria e patrimoniale</w:t>
      </w:r>
      <w:r w:rsidR="00D32380" w:rsidRPr="00891A86">
        <w:rPr>
          <w:rFonts w:ascii="Gill Sans MT" w:hAnsi="Gill Sans MT" w:cs="Arial"/>
          <w:b/>
          <w:bCs/>
        </w:rPr>
        <w:t xml:space="preserve"> </w:t>
      </w:r>
      <w:r w:rsidR="00625977" w:rsidRPr="003F6623">
        <w:rPr>
          <w:rFonts w:ascii="Gill Sans MT" w:hAnsi="Gill Sans MT" w:cs="Arial"/>
          <w:b/>
          <w:bCs/>
        </w:rPr>
        <w:t xml:space="preserve">(max. </w:t>
      </w:r>
      <w:r w:rsidR="009F2D24" w:rsidRPr="003F6623">
        <w:rPr>
          <w:rFonts w:ascii="Gill Sans MT" w:hAnsi="Gill Sans MT" w:cs="Arial"/>
          <w:b/>
          <w:bCs/>
        </w:rPr>
        <w:t>2</w:t>
      </w:r>
      <w:r w:rsidR="008C3F27" w:rsidRPr="003F6623">
        <w:rPr>
          <w:rFonts w:ascii="Gill Sans MT" w:hAnsi="Gill Sans MT" w:cs="Arial"/>
          <w:b/>
          <w:bCs/>
        </w:rPr>
        <w:t>5</w:t>
      </w:r>
      <w:r w:rsidR="00625977" w:rsidRPr="003F6623">
        <w:rPr>
          <w:rFonts w:ascii="Gill Sans MT" w:hAnsi="Gill Sans MT" w:cs="Arial"/>
          <w:b/>
          <w:bCs/>
        </w:rPr>
        <w:t>.000 caratteri)</w:t>
      </w:r>
    </w:p>
    <w:p w:rsidR="003F6623" w:rsidRPr="008C5390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957FAA" w:rsidRDefault="009D7C8D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AC0917" wp14:editId="37E58F52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28C" w:rsidRPr="00EA6574" w:rsidRDefault="0078528C" w:rsidP="0078528C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A6574" w:rsidRPr="00EA6574" w:rsidRDefault="00EA6574" w:rsidP="009C336B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AC0917" id="Text Box 69" o:spid="_x0000_s1032" type="#_x0000_t202" style="position:absolute;left:0;text-align:left;margin-left:.3pt;margin-top:1.5pt;width:481pt;height:24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Gi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e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LV/caI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78528C" w:rsidRPr="00EA6574" w:rsidRDefault="0078528C" w:rsidP="0078528C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Sostenibilità Economica file excel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EA6574" w:rsidRPr="00EA6574" w:rsidRDefault="00EA6574" w:rsidP="009C336B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Pr="00891A86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A6574" w:rsidRPr="00891A86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Pr="00891A86" w:rsidRDefault="006668F2" w:rsidP="006668F2">
      <w:pPr>
        <w:rPr>
          <w:rFonts w:ascii="Gill Sans MT" w:hAnsi="Gill Sans MT" w:cs="Arial"/>
          <w:b/>
        </w:rPr>
      </w:pPr>
    </w:p>
    <w:p w:rsidR="00A67AF0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CE140F">
        <w:rPr>
          <w:rFonts w:ascii="Gill Sans MT" w:hAnsi="Gill Sans MT" w:cs="Arial"/>
          <w:b/>
          <w:bCs/>
        </w:rPr>
        <w:t>Costi della produzione</w:t>
      </w:r>
    </w:p>
    <w:p w:rsidR="00EB1C27" w:rsidRDefault="00EB1C2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CE140F" w:rsidTr="00BF280A">
        <w:trPr>
          <w:jc w:val="center"/>
        </w:trPr>
        <w:tc>
          <w:tcPr>
            <w:tcW w:w="623" w:type="dxa"/>
          </w:tcPr>
          <w:p w:rsidR="00CE140F" w:rsidRDefault="00CE140F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CE140F" w:rsidRDefault="00CE140F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CE140F" w:rsidRDefault="00CE140F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CE140F" w:rsidRDefault="00CE140F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CE140F" w:rsidRDefault="00CE140F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CE140F" w:rsidRDefault="00CE140F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CE140F" w:rsidRDefault="00CE140F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CE140F" w:rsidRDefault="00CE140F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CE140F" w:rsidRDefault="00CE140F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CE140F" w:rsidTr="00BF280A">
        <w:trPr>
          <w:jc w:val="center"/>
        </w:trPr>
        <w:tc>
          <w:tcPr>
            <w:tcW w:w="623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CE140F" w:rsidRDefault="00CE140F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E140F" w:rsidTr="00BF280A">
        <w:trPr>
          <w:jc w:val="center"/>
        </w:trPr>
        <w:tc>
          <w:tcPr>
            <w:tcW w:w="623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E140F" w:rsidRPr="00534A32" w:rsidRDefault="00CE140F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E140F" w:rsidTr="00BF280A">
        <w:trPr>
          <w:jc w:val="center"/>
        </w:trPr>
        <w:tc>
          <w:tcPr>
            <w:tcW w:w="623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E140F" w:rsidRDefault="00CE140F" w:rsidP="00CE140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E140F" w:rsidTr="00BF280A">
        <w:trPr>
          <w:jc w:val="center"/>
        </w:trPr>
        <w:tc>
          <w:tcPr>
            <w:tcW w:w="623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E140F" w:rsidRDefault="00CE140F" w:rsidP="00CE140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E140F" w:rsidTr="00BF280A">
        <w:trPr>
          <w:jc w:val="center"/>
        </w:trPr>
        <w:tc>
          <w:tcPr>
            <w:tcW w:w="623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E140F" w:rsidRDefault="00CE140F" w:rsidP="00CE140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E140F" w:rsidRDefault="00CE140F" w:rsidP="00CE140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E140F" w:rsidTr="00BF280A">
        <w:trPr>
          <w:jc w:val="center"/>
        </w:trPr>
        <w:tc>
          <w:tcPr>
            <w:tcW w:w="623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E140F" w:rsidTr="00BF280A">
        <w:trPr>
          <w:jc w:val="center"/>
        </w:trPr>
        <w:tc>
          <w:tcPr>
            <w:tcW w:w="623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E140F" w:rsidRDefault="00CE140F" w:rsidP="00CE140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E140F" w:rsidTr="00BF280A">
        <w:trPr>
          <w:jc w:val="center"/>
        </w:trPr>
        <w:tc>
          <w:tcPr>
            <w:tcW w:w="623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E140F" w:rsidTr="00BF280A">
        <w:trPr>
          <w:jc w:val="center"/>
        </w:trPr>
        <w:tc>
          <w:tcPr>
            <w:tcW w:w="623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E140F" w:rsidRDefault="00CE140F" w:rsidP="00CE140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E140F" w:rsidTr="00BF280A">
        <w:trPr>
          <w:jc w:val="center"/>
        </w:trPr>
        <w:tc>
          <w:tcPr>
            <w:tcW w:w="623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E140F" w:rsidTr="00BF280A">
        <w:trPr>
          <w:jc w:val="center"/>
        </w:trPr>
        <w:tc>
          <w:tcPr>
            <w:tcW w:w="623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AAF.1</w:t>
            </w:r>
          </w:p>
        </w:tc>
        <w:tc>
          <w:tcPr>
            <w:tcW w:w="108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E140F" w:rsidRDefault="00CE140F" w:rsidP="00CE140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E140F" w:rsidTr="00BF280A">
        <w:trPr>
          <w:jc w:val="center"/>
        </w:trPr>
        <w:tc>
          <w:tcPr>
            <w:tcW w:w="623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E140F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E140F" w:rsidTr="00BF280A">
        <w:trPr>
          <w:jc w:val="center"/>
        </w:trPr>
        <w:tc>
          <w:tcPr>
            <w:tcW w:w="9628" w:type="dxa"/>
            <w:gridSpan w:val="9"/>
          </w:tcPr>
          <w:p w:rsidR="00CE140F" w:rsidRPr="00534A32" w:rsidRDefault="00CE140F" w:rsidP="00CE140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CE140F" w:rsidRPr="00891A86" w:rsidRDefault="00CE140F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7E0661" w:rsidRDefault="00785556" w:rsidP="007E0661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</w:t>
      </w:r>
      <w:r w:rsidR="007E0661">
        <w:rPr>
          <w:rFonts w:ascii="Gill Sans MT" w:hAnsi="Gill Sans MT" w:cs="Arial"/>
          <w:b/>
        </w:rPr>
        <w:t xml:space="preserve">“bene acquisito” (es. Spese per il personale”) e l’importo totale di ciascuna </w:t>
      </w:r>
      <w:proofErr w:type="spellStart"/>
      <w:r w:rsidR="007E0661">
        <w:rPr>
          <w:rFonts w:ascii="Gill Sans MT" w:hAnsi="Gill Sans MT" w:cs="Arial"/>
          <w:b/>
        </w:rPr>
        <w:t>macrovoce</w:t>
      </w:r>
      <w:proofErr w:type="spellEnd"/>
      <w:r w:rsidR="007E0661">
        <w:rPr>
          <w:rFonts w:ascii="Gill Sans MT" w:hAnsi="Gill Sans MT" w:cs="Arial"/>
          <w:b/>
        </w:rPr>
        <w:t>.</w:t>
      </w: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7E0661" w:rsidRDefault="007E0661" w:rsidP="007E0661">
      <w:pPr>
        <w:ind w:right="142"/>
        <w:rPr>
          <w:rFonts w:ascii="Gill Sans MT" w:hAnsi="Gill Sans MT" w:cs="Arial"/>
          <w:i/>
        </w:rPr>
      </w:pPr>
    </w:p>
    <w:p w:rsidR="006668F2" w:rsidRPr="00891A86" w:rsidRDefault="0043109E" w:rsidP="007E0661">
      <w:pPr>
        <w:ind w:right="142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22602A" id="Text Box 95" o:spid="_x0000_s1034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A7337B" w:rsidRDefault="00A7337B" w:rsidP="00A7337B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A7337B" w:rsidRPr="00891A86" w:rsidRDefault="00A7337B" w:rsidP="00A7337B">
      <w:pPr>
        <w:ind w:right="142"/>
        <w:jc w:val="both"/>
        <w:rPr>
          <w:rFonts w:ascii="Gill Sans MT" w:hAnsi="Gill Sans MT" w:cs="Arial"/>
          <w:b/>
        </w:rPr>
      </w:pPr>
    </w:p>
    <w:p w:rsidR="00A7337B" w:rsidRPr="00891A86" w:rsidRDefault="00A7337B" w:rsidP="00A7337B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A7337B" w:rsidRDefault="00A7337B" w:rsidP="00A7337B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A7337B" w:rsidTr="00BF280A">
        <w:trPr>
          <w:jc w:val="center"/>
        </w:trPr>
        <w:tc>
          <w:tcPr>
            <w:tcW w:w="1223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A7337B" w:rsidTr="00BF280A">
        <w:trPr>
          <w:jc w:val="center"/>
        </w:trPr>
        <w:tc>
          <w:tcPr>
            <w:tcW w:w="9222" w:type="dxa"/>
            <w:gridSpan w:val="8"/>
          </w:tcPr>
          <w:p w:rsidR="00A7337B" w:rsidRDefault="00A7337B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A7337B" w:rsidTr="00BF280A">
        <w:trPr>
          <w:jc w:val="center"/>
        </w:trPr>
        <w:tc>
          <w:tcPr>
            <w:tcW w:w="1223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A7337B" w:rsidRDefault="00A7337B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1223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1223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A7337B" w:rsidRDefault="00A7337B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1223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1223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A7337B" w:rsidRDefault="00A7337B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1223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1223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A7337B" w:rsidRDefault="00A7337B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1223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A7337B" w:rsidRDefault="00A7337B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1223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A7337B" w:rsidRDefault="00A7337B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A7337B" w:rsidRDefault="00A7337B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A7337B" w:rsidRDefault="007E0661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1223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A7337B" w:rsidRDefault="00A7337B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1223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A7337B" w:rsidRDefault="00A7337B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A7337B" w:rsidRDefault="00A7337B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A7337B" w:rsidRDefault="007E0661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  <w:bookmarkStart w:id="1" w:name="_GoBack"/>
            <w:bookmarkEnd w:id="1"/>
          </w:p>
        </w:tc>
        <w:tc>
          <w:tcPr>
            <w:tcW w:w="1190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1223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9222" w:type="dxa"/>
            <w:gridSpan w:val="8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A7337B" w:rsidTr="00BF280A">
        <w:trPr>
          <w:jc w:val="center"/>
        </w:trPr>
        <w:tc>
          <w:tcPr>
            <w:tcW w:w="9222" w:type="dxa"/>
            <w:gridSpan w:val="8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A7337B" w:rsidTr="00BF280A">
        <w:trPr>
          <w:jc w:val="center"/>
        </w:trPr>
        <w:tc>
          <w:tcPr>
            <w:tcW w:w="9222" w:type="dxa"/>
            <w:gridSpan w:val="8"/>
          </w:tcPr>
          <w:p w:rsidR="00A7337B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A7337B" w:rsidRDefault="00A7337B" w:rsidP="00A7337B">
      <w:pPr>
        <w:ind w:right="142"/>
        <w:rPr>
          <w:rFonts w:ascii="Gill Sans MT" w:hAnsi="Gill Sans MT" w:cs="Arial"/>
          <w:b/>
        </w:rPr>
      </w:pPr>
    </w:p>
    <w:p w:rsidR="00A7337B" w:rsidRDefault="00A7337B" w:rsidP="00A7337B">
      <w:pPr>
        <w:ind w:right="142"/>
        <w:rPr>
          <w:rFonts w:ascii="Gill Sans MT" w:hAnsi="Gill Sans MT" w:cs="Arial"/>
          <w:b/>
        </w:rPr>
      </w:pPr>
    </w:p>
    <w:p w:rsidR="00A7337B" w:rsidRDefault="00A7337B" w:rsidP="00A7337B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A7337B" w:rsidRDefault="00A7337B" w:rsidP="00A7337B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A7337B" w:rsidTr="00BF280A">
        <w:trPr>
          <w:jc w:val="center"/>
        </w:trPr>
        <w:tc>
          <w:tcPr>
            <w:tcW w:w="6304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A7337B" w:rsidTr="00BF280A">
        <w:trPr>
          <w:jc w:val="center"/>
        </w:trPr>
        <w:tc>
          <w:tcPr>
            <w:tcW w:w="6304" w:type="dxa"/>
          </w:tcPr>
          <w:p w:rsidR="00A7337B" w:rsidRPr="009A4AC5" w:rsidRDefault="00A7337B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A7337B" w:rsidRPr="009A4AC5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630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6304" w:type="dxa"/>
          </w:tcPr>
          <w:p w:rsidR="00A7337B" w:rsidRDefault="00A7337B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A7337B" w:rsidRPr="009A4AC5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6304" w:type="dxa"/>
          </w:tcPr>
          <w:p w:rsidR="00A7337B" w:rsidRPr="009A4AC5" w:rsidRDefault="00A7337B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A7337B" w:rsidRPr="009A4AC5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A7337B" w:rsidTr="00BF280A">
        <w:trPr>
          <w:jc w:val="center"/>
        </w:trPr>
        <w:tc>
          <w:tcPr>
            <w:tcW w:w="630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A7337B" w:rsidRPr="00534A32" w:rsidRDefault="00A7337B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A7337B" w:rsidRDefault="00A7337B" w:rsidP="00A7337B">
      <w:pPr>
        <w:ind w:right="142"/>
        <w:rPr>
          <w:rFonts w:ascii="Gill Sans MT" w:hAnsi="Gill Sans MT" w:cs="Arial"/>
          <w:b/>
        </w:rPr>
      </w:pPr>
    </w:p>
    <w:p w:rsidR="00A7337B" w:rsidRDefault="00A7337B" w:rsidP="00A7337B">
      <w:pPr>
        <w:ind w:right="142"/>
        <w:rPr>
          <w:rFonts w:ascii="Gill Sans MT" w:hAnsi="Gill Sans MT" w:cs="Arial"/>
          <w:b/>
        </w:rPr>
      </w:pPr>
    </w:p>
    <w:p w:rsidR="00A7337B" w:rsidRDefault="00A7337B" w:rsidP="00A7337B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785556" w:rsidRDefault="00785556" w:rsidP="00CE1103">
      <w:pPr>
        <w:ind w:right="142"/>
        <w:rPr>
          <w:rFonts w:ascii="Gill Sans MT" w:hAnsi="Gill Sans MT" w:cs="Arial"/>
          <w:b/>
        </w:rPr>
      </w:pPr>
    </w:p>
    <w:p w:rsidR="00785556" w:rsidRDefault="00785556" w:rsidP="00CE1103">
      <w:pPr>
        <w:ind w:right="142"/>
        <w:rPr>
          <w:rFonts w:ascii="Gill Sans MT" w:hAnsi="Gill Sans MT" w:cs="Arial"/>
          <w:b/>
        </w:rPr>
      </w:pPr>
    </w:p>
    <w:p w:rsidR="00785556" w:rsidRDefault="00785556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FD02FD" w:rsidRDefault="00FD02FD" w:rsidP="00FD02FD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FD02FD" w:rsidRDefault="008326C3" w:rsidP="00FD02FD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FD02FD" w:rsidRDefault="00FD02FD" w:rsidP="00FD02FD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FD02FD" w:rsidRPr="001F77CA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FD02FD" w:rsidRDefault="00FD02FD" w:rsidP="00FD02FD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FD02FD" w:rsidRPr="00932442" w:rsidRDefault="00FD02FD" w:rsidP="00FD02FD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FD02FD" w:rsidRPr="00FD02FD" w:rsidRDefault="00FD02FD" w:rsidP="00FD02FD">
      <w:pPr>
        <w:ind w:right="142"/>
        <w:jc w:val="both"/>
        <w:rPr>
          <w:rFonts w:ascii="Gill Sans MT" w:hAnsi="Gill Sans MT" w:cs="Arial"/>
        </w:rPr>
      </w:pPr>
    </w:p>
    <w:sectPr w:rsidR="00FD02FD" w:rsidRPr="00FD02FD" w:rsidSect="00FD02FD">
      <w:headerReference w:type="default" r:id="rId17"/>
      <w:footerReference w:type="default" r:id="rId18"/>
      <w:pgSz w:w="11906" w:h="16838"/>
      <w:pgMar w:top="1417" w:right="1134" w:bottom="1134" w:left="1134" w:header="720" w:footer="1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8" w:rsidRDefault="00DF13B8">
      <w:r>
        <w:separator/>
      </w:r>
    </w:p>
  </w:endnote>
  <w:endnote w:type="continuationSeparator" w:id="0">
    <w:p w:rsidR="00DF13B8" w:rsidRDefault="00DF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0661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8A6" w:rsidRDefault="00F068A6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8" w:rsidRDefault="00DF13B8">
      <w:r>
        <w:separator/>
      </w:r>
    </w:p>
  </w:footnote>
  <w:footnote w:type="continuationSeparator" w:id="0">
    <w:p w:rsidR="00DF13B8" w:rsidRDefault="00DF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8A6" w:rsidRDefault="00F068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</w:t>
    </w:r>
    <w:r w:rsidR="005C4551">
      <w:rPr>
        <w:rFonts w:ascii="Gill Sans MT" w:eastAsia="Arial Unicode MS" w:hAnsi="Gill Sans MT" w:cs="Arial Unicode MS"/>
        <w:sz w:val="32"/>
        <w:szCs w:val="32"/>
      </w:rPr>
      <w:t>B</w:t>
    </w:r>
    <w:r>
      <w:rPr>
        <w:rFonts w:ascii="Gill Sans MT" w:eastAsia="Arial Unicode MS" w:hAnsi="Gill Sans MT" w:cs="Arial Unicode MS"/>
        <w:sz w:val="32"/>
        <w:szCs w:val="32"/>
      </w:rPr>
      <w:t xml:space="preserve"> </w:t>
    </w:r>
  </w:p>
  <w:bookmarkEnd w:id="0"/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8A6" w:rsidRDefault="00F068A6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571A"/>
    <w:rsid w:val="00026D8C"/>
    <w:rsid w:val="000320BE"/>
    <w:rsid w:val="0003605C"/>
    <w:rsid w:val="000401E9"/>
    <w:rsid w:val="0004060B"/>
    <w:rsid w:val="00040E87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11A3"/>
    <w:rsid w:val="00094EE3"/>
    <w:rsid w:val="000A09E9"/>
    <w:rsid w:val="000A0C10"/>
    <w:rsid w:val="000A415C"/>
    <w:rsid w:val="000A49E4"/>
    <w:rsid w:val="000A4D71"/>
    <w:rsid w:val="000A63B0"/>
    <w:rsid w:val="000B1739"/>
    <w:rsid w:val="000B3C8B"/>
    <w:rsid w:val="000B55F8"/>
    <w:rsid w:val="000C1C1F"/>
    <w:rsid w:val="000C2999"/>
    <w:rsid w:val="000C3777"/>
    <w:rsid w:val="000C42D3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30E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2EB2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2419"/>
    <w:rsid w:val="00322496"/>
    <w:rsid w:val="00324953"/>
    <w:rsid w:val="003260A6"/>
    <w:rsid w:val="00330718"/>
    <w:rsid w:val="003373FB"/>
    <w:rsid w:val="00345939"/>
    <w:rsid w:val="00345DF6"/>
    <w:rsid w:val="00345FC3"/>
    <w:rsid w:val="003735BA"/>
    <w:rsid w:val="003773A8"/>
    <w:rsid w:val="00377451"/>
    <w:rsid w:val="003809D9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507D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3F6623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2BF4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E63"/>
    <w:rsid w:val="005620EA"/>
    <w:rsid w:val="00562B55"/>
    <w:rsid w:val="00563517"/>
    <w:rsid w:val="00567E2C"/>
    <w:rsid w:val="00574FF0"/>
    <w:rsid w:val="0057645A"/>
    <w:rsid w:val="00583CDB"/>
    <w:rsid w:val="0059123C"/>
    <w:rsid w:val="0059162C"/>
    <w:rsid w:val="005A1982"/>
    <w:rsid w:val="005B4C53"/>
    <w:rsid w:val="005B7279"/>
    <w:rsid w:val="005B75F5"/>
    <w:rsid w:val="005B77D9"/>
    <w:rsid w:val="005C11A5"/>
    <w:rsid w:val="005C4551"/>
    <w:rsid w:val="005D2DE4"/>
    <w:rsid w:val="005E1380"/>
    <w:rsid w:val="005F34FF"/>
    <w:rsid w:val="005F73BD"/>
    <w:rsid w:val="00600FC2"/>
    <w:rsid w:val="00601998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579C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47E"/>
    <w:rsid w:val="006C7526"/>
    <w:rsid w:val="006C7E54"/>
    <w:rsid w:val="006D056E"/>
    <w:rsid w:val="006D6960"/>
    <w:rsid w:val="006D6E18"/>
    <w:rsid w:val="006E0A33"/>
    <w:rsid w:val="006E128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539FD"/>
    <w:rsid w:val="00771DC2"/>
    <w:rsid w:val="00776E58"/>
    <w:rsid w:val="007819BC"/>
    <w:rsid w:val="00782D08"/>
    <w:rsid w:val="007843B0"/>
    <w:rsid w:val="0078460E"/>
    <w:rsid w:val="00784758"/>
    <w:rsid w:val="0078528C"/>
    <w:rsid w:val="00785556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0661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26C3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4417"/>
    <w:rsid w:val="00917216"/>
    <w:rsid w:val="00924E67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9F6793"/>
    <w:rsid w:val="00A02D0B"/>
    <w:rsid w:val="00A05869"/>
    <w:rsid w:val="00A07894"/>
    <w:rsid w:val="00A102E9"/>
    <w:rsid w:val="00A12807"/>
    <w:rsid w:val="00A241D3"/>
    <w:rsid w:val="00A41348"/>
    <w:rsid w:val="00A44AE4"/>
    <w:rsid w:val="00A5356E"/>
    <w:rsid w:val="00A55725"/>
    <w:rsid w:val="00A649D0"/>
    <w:rsid w:val="00A67AF0"/>
    <w:rsid w:val="00A71014"/>
    <w:rsid w:val="00A7337B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19E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3388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E6103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455C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140F"/>
    <w:rsid w:val="00CE2922"/>
    <w:rsid w:val="00CF01FF"/>
    <w:rsid w:val="00CF5386"/>
    <w:rsid w:val="00CF5565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7307"/>
    <w:rsid w:val="00D30831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13B8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3363"/>
    <w:rsid w:val="00E85E49"/>
    <w:rsid w:val="00E910C3"/>
    <w:rsid w:val="00E97842"/>
    <w:rsid w:val="00EA2535"/>
    <w:rsid w:val="00EA61B7"/>
    <w:rsid w:val="00EA6574"/>
    <w:rsid w:val="00EA7642"/>
    <w:rsid w:val="00EB1C27"/>
    <w:rsid w:val="00EB3150"/>
    <w:rsid w:val="00EB3402"/>
    <w:rsid w:val="00EB541C"/>
    <w:rsid w:val="00EC213C"/>
    <w:rsid w:val="00EC5B80"/>
    <w:rsid w:val="00ED1684"/>
    <w:rsid w:val="00ED487D"/>
    <w:rsid w:val="00ED6216"/>
    <w:rsid w:val="00ED7D3B"/>
    <w:rsid w:val="00EE1B5F"/>
    <w:rsid w:val="00EF2718"/>
    <w:rsid w:val="00EF4ECB"/>
    <w:rsid w:val="00F00610"/>
    <w:rsid w:val="00F02B28"/>
    <w:rsid w:val="00F05AEE"/>
    <w:rsid w:val="00F068A6"/>
    <w:rsid w:val="00F11595"/>
    <w:rsid w:val="00F13EC9"/>
    <w:rsid w:val="00F15C06"/>
    <w:rsid w:val="00F179E7"/>
    <w:rsid w:val="00F220C0"/>
    <w:rsid w:val="00F22375"/>
    <w:rsid w:val="00F22C66"/>
    <w:rsid w:val="00F24C2A"/>
    <w:rsid w:val="00F300F8"/>
    <w:rsid w:val="00F41983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C35F8"/>
    <w:rsid w:val="00FD02FD"/>
    <w:rsid w:val="00FD213A"/>
    <w:rsid w:val="00FD4D99"/>
    <w:rsid w:val="00FD5640"/>
    <w:rsid w:val="00FD5D25"/>
    <w:rsid w:val="00FD7FD9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930F-7D4B-4351-8F58-1D658C2C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27</TotalTime>
  <Pages>10</Pages>
  <Words>988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24</cp:revision>
  <cp:lastPrinted>2016-04-12T08:47:00Z</cp:lastPrinted>
  <dcterms:created xsi:type="dcterms:W3CDTF">2018-07-16T10:21:00Z</dcterms:created>
  <dcterms:modified xsi:type="dcterms:W3CDTF">2018-08-06T11:29:00Z</dcterms:modified>
</cp:coreProperties>
</file>