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B9F0" w14:textId="77777777" w:rsidR="00E35401" w:rsidRDefault="00300808" w:rsidP="00E35401">
      <w:pPr>
        <w:widowControl w:val="0"/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ACCORDO </w:t>
      </w:r>
      <w:r w:rsidR="00E35401">
        <w:rPr>
          <w:b/>
          <w:sz w:val="28"/>
          <w:szCs w:val="28"/>
        </w:rPr>
        <w:t>DI RISERVATEZZA</w:t>
      </w:r>
      <w:r w:rsidR="00734238">
        <w:rPr>
          <w:b/>
          <w:sz w:val="28"/>
          <w:szCs w:val="28"/>
        </w:rPr>
        <w:t xml:space="preserve"> </w:t>
      </w:r>
    </w:p>
    <w:p w14:paraId="53C4F205" w14:textId="77777777" w:rsidR="00E35401" w:rsidRDefault="00E35401" w:rsidP="00E35401">
      <w:pPr>
        <w:widowControl w:val="0"/>
        <w:spacing w:line="360" w:lineRule="auto"/>
        <w:ind w:right="-1"/>
        <w:rPr>
          <w:b/>
        </w:rPr>
      </w:pPr>
      <w:r>
        <w:rPr>
          <w:b/>
        </w:rPr>
        <w:t>Premesso che</w:t>
      </w:r>
    </w:p>
    <w:p w14:paraId="45858EBF" w14:textId="5A9BF7E6" w:rsidR="00E35401" w:rsidRPr="00E35401" w:rsidRDefault="001C6494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>
        <w:t>Lazio Innova S.p.A.</w:t>
      </w:r>
      <w:r w:rsidR="00E35401" w:rsidRPr="00E35401">
        <w:t xml:space="preserve"> ha </w:t>
      </w:r>
      <w:r w:rsidR="00E94E05">
        <w:t xml:space="preserve">indetto una procedura </w:t>
      </w:r>
      <w:r w:rsidR="00C52957" w:rsidRPr="00C52957">
        <w:t>per l’affidamento dei servizi assicurativi relativi alla copertura della responsabilità civile Cyber Risk</w:t>
      </w:r>
      <w:r w:rsidR="00FA1225">
        <w:t xml:space="preserve"> e danni propri</w:t>
      </w:r>
      <w:r w:rsidR="00E35401" w:rsidRPr="00E35401">
        <w:t>.</w:t>
      </w:r>
    </w:p>
    <w:p w14:paraId="2FC20290" w14:textId="6FDBAE9A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</w:rPr>
      </w:pPr>
      <w:r w:rsidRPr="00E35401">
        <w:t xml:space="preserve">Ai fini dell’espletamento </w:t>
      </w:r>
      <w:r w:rsidR="000403E2">
        <w:t xml:space="preserve">del servizio di cui al punto 1 </w:t>
      </w:r>
      <w:r w:rsidR="001C6494">
        <w:t>Lazio Innova S.p.A.</w:t>
      </w:r>
      <w:r w:rsidR="00300808">
        <w:t xml:space="preserve"> fornirà alla società ____________</w:t>
      </w:r>
      <w:r w:rsidRPr="00E35401">
        <w:t xml:space="preserve"> informazioni tecniche</w:t>
      </w:r>
      <w:r w:rsidR="00E94E05">
        <w:t xml:space="preserve"> </w:t>
      </w:r>
      <w:r w:rsidR="00E94E05" w:rsidRPr="00407D0E">
        <w:t xml:space="preserve">(con particolare riferimento </w:t>
      </w:r>
      <w:r w:rsidR="00C52957">
        <w:t xml:space="preserve">alle informazioni contenute </w:t>
      </w:r>
      <w:r w:rsidR="00C52957" w:rsidRPr="00131529">
        <w:t xml:space="preserve">nell’Allegato </w:t>
      </w:r>
      <w:r w:rsidR="000B42CB" w:rsidRPr="00131529">
        <w:t>n. 10</w:t>
      </w:r>
      <w:r w:rsidR="00C52957" w:rsidRPr="00131529">
        <w:t xml:space="preserve"> - Analisi dei Rischi</w:t>
      </w:r>
      <w:r w:rsidR="00131529" w:rsidRPr="00131529">
        <w:t>/Questionario</w:t>
      </w:r>
      <w:r w:rsidR="00E94E05" w:rsidRPr="00407D0E">
        <w:t>)</w:t>
      </w:r>
      <w:r w:rsidRPr="00E35401">
        <w:t xml:space="preserve"> e commerciali di natura confidenziale o riservata, manifestando al tempo stesso l’intenzione che dette informazioni siano mantenute in regime di confidenzialità; </w:t>
      </w:r>
    </w:p>
    <w:p w14:paraId="40E92B99" w14:textId="77777777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</w:rPr>
      </w:pPr>
      <w:r w:rsidRPr="00E35401">
        <w:t>Con la sottoscrizione del presente atto</w:t>
      </w:r>
      <w:r w:rsidR="000403E2">
        <w:t xml:space="preserve"> (di seguito anche “Accordo”)</w:t>
      </w:r>
      <w:r w:rsidRPr="00E35401">
        <w:t xml:space="preserve"> la società </w:t>
      </w:r>
      <w:r w:rsidR="0064467D">
        <w:t>____________</w:t>
      </w:r>
      <w:r w:rsidRPr="00E35401">
        <w:t xml:space="preserve"> assume uno specifico impegno alla riservatezza in ordine </w:t>
      </w:r>
      <w:r w:rsidR="002F4990" w:rsidRPr="003A7A8F">
        <w:t>alla Procedura nonc</w:t>
      </w:r>
      <w:r w:rsidR="002F4990">
        <w:t xml:space="preserve">hé all’eventuale aggiudicazione </w:t>
      </w:r>
      <w:r w:rsidR="002F4990" w:rsidRPr="003A7A8F">
        <w:t>ed alla relativa fornitura</w:t>
      </w:r>
      <w:r w:rsidR="002F4990" w:rsidRPr="00E35401" w:rsidDel="002F4990">
        <w:t xml:space="preserve"> </w:t>
      </w:r>
      <w:r w:rsidRPr="00E35401">
        <w:t xml:space="preserve">ed, in generale, alle informazioni comunque acquisite dalla Società </w:t>
      </w:r>
      <w:r w:rsidR="0064467D">
        <w:t>______________</w:t>
      </w:r>
      <w:r w:rsidRPr="00E35401">
        <w:t xml:space="preserve"> ivi comprese quelle relative a dati personali, anche di terzi, </w:t>
      </w:r>
      <w:r w:rsidR="00253919" w:rsidRPr="00322C87">
        <w:t>tutelati ai sensi del Regolamento (UE) 2016/679 del Parlamento Europeo e del Consiglio del 26 aprile 2016, “Regolamento Generale sulla Protezione dei dati”, di seguito definito brevemente “</w:t>
      </w:r>
      <w:r w:rsidR="000403E2">
        <w:t>GDPR</w:t>
      </w:r>
      <w:r w:rsidR="00253919" w:rsidRPr="00322C87">
        <w:t>”</w:t>
      </w:r>
      <w:r w:rsidR="002952B2">
        <w:t xml:space="preserve"> </w:t>
      </w:r>
      <w:r w:rsidR="000403E2">
        <w:t>e della normativa nazionale vigente in materia</w:t>
      </w:r>
      <w:r w:rsidR="00253919" w:rsidRPr="00322C87">
        <w:t>.</w:t>
      </w:r>
    </w:p>
    <w:p w14:paraId="4C3A6BE4" w14:textId="77777777" w:rsidR="00E35401" w:rsidRPr="00E35401" w:rsidRDefault="00E35401" w:rsidP="006555A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Sono da considerarsi informazioni </w:t>
      </w:r>
      <w:r w:rsidR="002A4D6E">
        <w:t>ristrette</w:t>
      </w:r>
      <w:r w:rsidR="00FE3015">
        <w:t xml:space="preserve"> o confidenziali</w:t>
      </w:r>
      <w:r w:rsidRPr="00E35401">
        <w:t xml:space="preserve"> (di seguito anche “Informazioni”) tutti i dati e le informazioni, di qualsivoglia natura, in forma scritta e/o orale, cartacea o elettronica, acquisite </w:t>
      </w:r>
      <w:r w:rsidR="006555A8" w:rsidRPr="006555A8">
        <w:t>nel corso della procedura di gara e delle attività correlate all’esecuzione della fornitura.</w:t>
      </w:r>
    </w:p>
    <w:p w14:paraId="7849E576" w14:textId="77777777" w:rsidR="006555A8" w:rsidRPr="00E35401" w:rsidRDefault="00E35401" w:rsidP="006555A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Ai fini del presente atto il termine </w:t>
      </w:r>
      <w:r w:rsidRPr="00296BE7">
        <w:t>“</w:t>
      </w:r>
      <w:r w:rsidRPr="00023768">
        <w:t>Informazioni</w:t>
      </w:r>
      <w:r w:rsidRPr="00296BE7">
        <w:t xml:space="preserve">” </w:t>
      </w:r>
      <w:r w:rsidRPr="00E35401">
        <w:t>include a titolo esemplificativo ma non esaustivo:</w:t>
      </w:r>
    </w:p>
    <w:p w14:paraId="45F4E5B0" w14:textId="4FDA9E09" w:rsidR="006555A8" w:rsidRDefault="006555A8" w:rsidP="006555A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>
        <w:t xml:space="preserve">qualsiasi notizia, documento, </w:t>
      </w:r>
      <w:r w:rsidRPr="00131529">
        <w:t xml:space="preserve">informazione contenuta </w:t>
      </w:r>
      <w:r w:rsidR="00C52957" w:rsidRPr="00131529">
        <w:t>nell’</w:t>
      </w:r>
      <w:r w:rsidR="00131529" w:rsidRPr="00131529">
        <w:t>Allegato n. 10 - Analisi dei Rischi/Questionario</w:t>
      </w:r>
      <w:r>
        <w:t>;</w:t>
      </w:r>
    </w:p>
    <w:p w14:paraId="5F1C7AA9" w14:textId="589DAD0A" w:rsidR="00E35401" w:rsidRPr="00E35401" w:rsidRDefault="006555A8" w:rsidP="00E3540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>
        <w:lastRenderedPageBreak/>
        <w:t>q</w:t>
      </w:r>
      <w:r w:rsidR="00E35401" w:rsidRPr="00E35401">
        <w:t xml:space="preserve">ualsiasi informazione tecnica e/o commerciale, ivi inclusi qualsiasi documento, </w:t>
      </w:r>
      <w:r w:rsidR="00E556EA">
        <w:t>relativa alla procedura in oggetto e</w:t>
      </w:r>
      <w:r w:rsidR="00E35401" w:rsidRPr="00E35401">
        <w:t xml:space="preserve"> consegnati </w:t>
      </w:r>
      <w:r w:rsidR="00EA1755">
        <w:t xml:space="preserve">da Lazio Innova S.p.A. </w:t>
      </w:r>
      <w:r w:rsidR="00E35401" w:rsidRPr="00E35401">
        <w:t xml:space="preserve"> alla Società </w:t>
      </w:r>
      <w:r w:rsidR="00945839">
        <w:t>_______________</w:t>
      </w:r>
      <w:r w:rsidR="00E35401" w:rsidRPr="00E35401">
        <w:t>, comunicata verbalmente, per iscritto, ovvero attraverso qualunque altro mezzo, anche elettronico, direttamente o per il tramite dei propri amministratori, dipendenti o consulenti;</w:t>
      </w:r>
    </w:p>
    <w:p w14:paraId="629A8A8C" w14:textId="25978EC9" w:rsidR="00945839" w:rsidRPr="00322C87" w:rsidRDefault="00945839" w:rsidP="009458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 w:rsidRPr="00322C87">
        <w:t xml:space="preserve">gli accordi, la corrispondenza, le analisi, gli schemi, gli studi e tutti gli altri documenti preparati da o per conto </w:t>
      </w:r>
      <w:r w:rsidR="004377EE">
        <w:t>da Lazio Innova S.p.A.</w:t>
      </w:r>
      <w:r w:rsidRPr="00322C87">
        <w:t xml:space="preserve"> direttamente o per il tramite dei propri amministratori, dipendenti o consulenti, nella misura in cui siano relativi </w:t>
      </w:r>
      <w:r>
        <w:t xml:space="preserve">alla procedura </w:t>
      </w:r>
      <w:r w:rsidRPr="00322C87">
        <w:t xml:space="preserve">di cui al punto </w:t>
      </w:r>
      <w:r>
        <w:t>1</w:t>
      </w:r>
      <w:r w:rsidRPr="00322C87">
        <w:t>;</w:t>
      </w:r>
    </w:p>
    <w:p w14:paraId="5DC1FEF0" w14:textId="407A1D62" w:rsidR="00E35401" w:rsidRPr="00E35401" w:rsidRDefault="00E35401" w:rsidP="00E3540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 w:rsidRPr="00E35401">
        <w:t xml:space="preserve">il presente atto e qualsiasi altro accordo tra </w:t>
      </w:r>
      <w:r w:rsidR="004377EE">
        <w:t>Lazio Innova S.p.A.</w:t>
      </w:r>
      <w:r w:rsidRPr="00E35401">
        <w:t xml:space="preserve"> e la Società </w:t>
      </w:r>
      <w:r w:rsidR="00945839">
        <w:t>_________________</w:t>
      </w:r>
      <w:r w:rsidRPr="00E35401">
        <w:t xml:space="preserve"> avente il medesimo oggetto;</w:t>
      </w:r>
    </w:p>
    <w:p w14:paraId="765E3478" w14:textId="3724ABD1" w:rsidR="00E35401" w:rsidRPr="00253919" w:rsidRDefault="00E35401" w:rsidP="00E3540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 w:rsidRPr="00253919">
        <w:t xml:space="preserve">la circostanza </w:t>
      </w:r>
      <w:r w:rsidRPr="00300808">
        <w:t>che il se</w:t>
      </w:r>
      <w:r w:rsidR="006358C0">
        <w:t>r</w:t>
      </w:r>
      <w:r w:rsidRPr="00300808">
        <w:t>vizio</w:t>
      </w:r>
      <w:r w:rsidRPr="00253919">
        <w:t xml:space="preserve"> di cui </w:t>
      </w:r>
      <w:r w:rsidR="00945839">
        <w:t>al punto 1</w:t>
      </w:r>
      <w:r w:rsidRPr="00253919">
        <w:t xml:space="preserve"> del presente atto sia in corso ed il contenuto delle attività espletate per </w:t>
      </w:r>
      <w:r w:rsidR="00702E07">
        <w:t>Lazio Innova S.p.A.</w:t>
      </w:r>
      <w:r w:rsidRPr="00253919">
        <w:t xml:space="preserve">; </w:t>
      </w:r>
    </w:p>
    <w:p w14:paraId="170FE664" w14:textId="77777777" w:rsidR="00E35401" w:rsidRPr="00E35401" w:rsidRDefault="00E35401" w:rsidP="00E35401">
      <w:pPr>
        <w:widowControl w:val="0"/>
        <w:spacing w:line="360" w:lineRule="auto"/>
        <w:ind w:left="1276" w:right="-1"/>
        <w:jc w:val="both"/>
      </w:pPr>
    </w:p>
    <w:p w14:paraId="58065B79" w14:textId="77777777" w:rsidR="00E35401" w:rsidRPr="00E35401" w:rsidRDefault="00E35401" w:rsidP="00E35401">
      <w:pPr>
        <w:widowControl w:val="0"/>
        <w:spacing w:line="360" w:lineRule="auto"/>
        <w:ind w:left="284" w:right="-1" w:firstLine="425"/>
        <w:jc w:val="both"/>
      </w:pPr>
      <w:r w:rsidRPr="00E35401">
        <w:t>ma esclude le informazioni:</w:t>
      </w:r>
    </w:p>
    <w:p w14:paraId="06F0264C" w14:textId="77777777" w:rsidR="00E35401" w:rsidRPr="00E35401" w:rsidRDefault="00E35401" w:rsidP="00E3540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 w:rsidRPr="00E35401">
        <w:t>che sono di dominio pubblico al tempo in cui si sia verificata la divulgazione a vantaggio del ricevente o che si trovano in regime di dominio pubblico per motivi diversi da un inadempimento delle obbligazioni derivanti dal presente atto;</w:t>
      </w:r>
    </w:p>
    <w:p w14:paraId="45F9F652" w14:textId="77777777" w:rsidR="00E35401" w:rsidRPr="00E35401" w:rsidRDefault="00E35401" w:rsidP="00E3540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1276" w:right="-1" w:hanging="66"/>
        <w:jc w:val="both"/>
        <w:textAlignment w:val="baseline"/>
      </w:pPr>
      <w:r w:rsidRPr="00E35401">
        <w:t>che sono state legalmente acquisite da parte del ricevente, da una fonte indipendente titolare del diritto alla divulgazione delle stesse.</w:t>
      </w:r>
      <w:r w:rsidRPr="00E35401">
        <w:tab/>
      </w:r>
    </w:p>
    <w:p w14:paraId="216B70EC" w14:textId="799E72C8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La Società </w:t>
      </w:r>
      <w:r w:rsidR="00E57034">
        <w:t>_______________</w:t>
      </w:r>
      <w:r w:rsidRPr="00E35401">
        <w:t xml:space="preserve"> si obbliga nei confronti </w:t>
      </w:r>
      <w:r w:rsidR="00153E4C">
        <w:t>di Lazio Innova S.p.A.</w:t>
      </w:r>
      <w:r w:rsidRPr="00E35401">
        <w:t xml:space="preserve"> a:</w:t>
      </w:r>
    </w:p>
    <w:p w14:paraId="31D7CC00" w14:textId="77777777" w:rsidR="00E35401" w:rsidRPr="00E35401" w:rsidRDefault="00E35401" w:rsidP="00E3540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1276" w:firstLine="0"/>
        <w:jc w:val="both"/>
        <w:textAlignment w:val="baseline"/>
      </w:pPr>
      <w:r w:rsidRPr="00E35401">
        <w:t xml:space="preserve">utilizzare le Informazioni esclusivamente allo scopo di realizzazione </w:t>
      </w:r>
      <w:r w:rsidR="00C52957">
        <w:t>del servizio</w:t>
      </w:r>
      <w:r w:rsidRPr="00E35401">
        <w:t xml:space="preserve"> </w:t>
      </w:r>
      <w:r w:rsidR="00253919">
        <w:t>di cui al punto 1</w:t>
      </w:r>
      <w:r w:rsidRPr="00E35401">
        <w:t>;</w:t>
      </w:r>
    </w:p>
    <w:p w14:paraId="3EB9F3AB" w14:textId="77777777" w:rsidR="00E35401" w:rsidRPr="00E35401" w:rsidRDefault="00E35401" w:rsidP="00E3540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1276" w:firstLine="0"/>
        <w:jc w:val="both"/>
        <w:textAlignment w:val="baseline"/>
      </w:pPr>
      <w:r w:rsidRPr="00E35401">
        <w:t>salvaguardare il carattere di riservatezza delle Informazioni e adottare tutte le misure necessarie per non pregiudicarne la riservatezza</w:t>
      </w:r>
      <w:r w:rsidR="00E776AE">
        <w:t>;</w:t>
      </w:r>
    </w:p>
    <w:p w14:paraId="7EC5AE86" w14:textId="33235D31" w:rsidR="00E35401" w:rsidRPr="00E35401" w:rsidRDefault="00E35401" w:rsidP="00E3540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1276" w:firstLine="0"/>
        <w:jc w:val="both"/>
        <w:textAlignment w:val="baseline"/>
      </w:pPr>
      <w:r w:rsidRPr="00E35401">
        <w:t xml:space="preserve">astenersi dal divulgare le Informazioni a soggetti che non siano suoi amministratori, dipendenti o consulenti, i quali saranno tenuti, per l’espletamento delle loro funzioni, a ricevere e considerare le Informazioni al solo fine dell’espletamento del servizio affidatole </w:t>
      </w:r>
      <w:r w:rsidR="00114700">
        <w:t>da Lazio Innova S.p.A.</w:t>
      </w:r>
      <w:r w:rsidRPr="00E35401">
        <w:t xml:space="preserve"> e che dovranno essere informati della natura riservata d</w:t>
      </w:r>
      <w:r w:rsidR="00796724">
        <w:t xml:space="preserve">elle Informazioni </w:t>
      </w:r>
      <w:r w:rsidR="00796724">
        <w:lastRenderedPageBreak/>
        <w:t>Confidenziali.</w:t>
      </w:r>
    </w:p>
    <w:p w14:paraId="00C54EDB" w14:textId="078491C2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L’impegno alla riservatezza assunto con il presente atto è valido e vincolante dal momento in cui le prime Informazioni siano rese disponibili </w:t>
      </w:r>
      <w:r w:rsidR="00054B71">
        <w:t>da Lazio Innova S.p.A.</w:t>
      </w:r>
      <w:r w:rsidRPr="00E35401">
        <w:t xml:space="preserve"> ed avrà efficacia per un periodo di </w:t>
      </w:r>
      <w:r w:rsidR="002F4990">
        <w:t>60</w:t>
      </w:r>
      <w:r w:rsidR="002F4990" w:rsidRPr="00E35401">
        <w:t xml:space="preserve"> </w:t>
      </w:r>
      <w:r w:rsidRPr="00E35401">
        <w:t xml:space="preserve">mesi, decorrente dalla data di sottoscrizione del presente atto, anche in caso di cessazione, per qualsiasi motivo, dei rapporti tra le Parti. </w:t>
      </w:r>
    </w:p>
    <w:p w14:paraId="2C6EEAEC" w14:textId="77777777" w:rsidR="00253919" w:rsidRPr="004A3B7B" w:rsidRDefault="00253919" w:rsidP="0025391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322C87">
        <w:t xml:space="preserve">Il trattamento di eventuali dati personali (comuni, particolari e relativi a condanne penali e reati) ricompresi tra le Informazioni Confidenziali o Riservate dovrà avvenire nel rispetto del </w:t>
      </w:r>
      <w:r w:rsidR="00296BE7">
        <w:t>GDPR e della normativa nazionale vigente in materia</w:t>
      </w:r>
      <w:r w:rsidRPr="00322C87">
        <w:t xml:space="preserve">. </w:t>
      </w:r>
      <w:r w:rsidRPr="004A3B7B">
        <w:t xml:space="preserve">In particolare, il trattamento dovrà sempre avvenire nel rispetto dei principi di necessità e di proporzionalità in relazione alle finalità dello stesso e con misure tecniche e organizzative tali da garantire l’adeguata protezione dei dati stessi. </w:t>
      </w:r>
    </w:p>
    <w:p w14:paraId="36371E87" w14:textId="77777777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La società </w:t>
      </w:r>
      <w:r w:rsidR="00E57034">
        <w:t xml:space="preserve">______________ </w:t>
      </w:r>
      <w:r w:rsidRPr="00E35401">
        <w:t>si obbliga a restituire tutti i documenti, rapporti, cataloghi, pareri, commenti e/o analisi eventualmente ricevuti, alla fine dello svolgimento delle attività di cui al contratto in premessa o qualora, per qualsiasi motivo, dette attività dovessero essere interrotte.</w:t>
      </w:r>
    </w:p>
    <w:p w14:paraId="7B9AE842" w14:textId="4111E979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Tutte le informazioni </w:t>
      </w:r>
      <w:r w:rsidR="002A4D6E">
        <w:t>ristrette</w:t>
      </w:r>
      <w:r w:rsidRPr="00E35401">
        <w:t xml:space="preserve"> che sono state comunicate </w:t>
      </w:r>
      <w:r w:rsidR="0074475B">
        <w:t>da Lazio Innova S.p.A.</w:t>
      </w:r>
      <w:r w:rsidRPr="00E35401">
        <w:t xml:space="preserve"> a </w:t>
      </w:r>
      <w:r w:rsidR="00E57034">
        <w:t>_____________</w:t>
      </w:r>
      <w:r w:rsidRPr="00E35401">
        <w:t xml:space="preserve"> su qualsiasi supporto e tutte le copie in possesso della società </w:t>
      </w:r>
      <w:r w:rsidR="00E57034">
        <w:t>_____________,</w:t>
      </w:r>
      <w:r w:rsidRPr="00E35401">
        <w:t xml:space="preserve"> rimangono di proprietà </w:t>
      </w:r>
      <w:r w:rsidR="00385C1E">
        <w:t>di Lazio Innova S.p.A.</w:t>
      </w:r>
      <w:r w:rsidRPr="00E35401">
        <w:t xml:space="preserve"> e devono essere restituite o distrutte prontamente dietro richiesta scritta della Parte comunicante.</w:t>
      </w:r>
    </w:p>
    <w:p w14:paraId="00CD31F4" w14:textId="77777777" w:rsid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>Vale comunque l’obbligo di mantenere la riservatezza sul loro contenuto così come previsto dal precedente punto 6.</w:t>
      </w:r>
    </w:p>
    <w:p w14:paraId="5B02086C" w14:textId="0AC0A636" w:rsidR="00E859A1" w:rsidRPr="00E35401" w:rsidRDefault="00B9685B" w:rsidP="00E859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>
        <w:t>Lazio Innova S.p.A.</w:t>
      </w:r>
      <w:r w:rsidR="00E859A1" w:rsidRPr="00E35401">
        <w:t xml:space="preserve"> ha facoltà di risolvere il </w:t>
      </w:r>
      <w:r w:rsidR="00E859A1">
        <w:t xml:space="preserve">suddetto </w:t>
      </w:r>
      <w:r w:rsidR="00E859A1" w:rsidRPr="00E35401">
        <w:t>contratto, salvo il risarcimento del danno, nel caso in cui l’Impresa sottoscrittrice del presente Accordo non rispetti gli obblighi con lo stesso assunti.</w:t>
      </w:r>
    </w:p>
    <w:p w14:paraId="780A0C92" w14:textId="77777777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>Le Obbligazioni previste dall’Accordo cesseranno di essere vincolanti soltanto dopo il decorso di 24 mesi dalla data di cessazione degli effetti del presente Accordo.</w:t>
      </w:r>
    </w:p>
    <w:p w14:paraId="34913394" w14:textId="77777777" w:rsidR="00E35401" w:rsidRPr="00E35401" w:rsidRDefault="00E35401" w:rsidP="00E3540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</w:pPr>
      <w:r w:rsidRPr="00E35401">
        <w:t xml:space="preserve">Il presente Accordo è regolato dalla legge italiana. Qualsiasi controversia fra le parti che non possa essere composta in sede stragiudiziale e che faccia riferimento all’interpretazione, esecuzione, inadempimento, risoluzione del presente Accordo e che sia in qualsiasi modo ad esso correlata sarà devoluta all’esclusiva </w:t>
      </w:r>
      <w:r w:rsidRPr="00E35401">
        <w:lastRenderedPageBreak/>
        <w:t>competenza del foro di Roma.</w:t>
      </w:r>
    </w:p>
    <w:p w14:paraId="41747607" w14:textId="77777777" w:rsidR="00E35401" w:rsidRPr="00E35401" w:rsidRDefault="00E35401" w:rsidP="00E35401">
      <w:pPr>
        <w:widowControl w:val="0"/>
        <w:spacing w:line="360" w:lineRule="auto"/>
        <w:ind w:right="-1"/>
        <w:jc w:val="both"/>
      </w:pPr>
    </w:p>
    <w:p w14:paraId="2BE0CC67" w14:textId="77777777" w:rsidR="00E35401" w:rsidRDefault="00E35401" w:rsidP="00E35401">
      <w:pPr>
        <w:widowControl w:val="0"/>
        <w:spacing w:line="360" w:lineRule="auto"/>
        <w:ind w:right="-1"/>
        <w:jc w:val="both"/>
      </w:pPr>
      <w:r w:rsidRPr="00E35401">
        <w:t xml:space="preserve">Roma, </w:t>
      </w:r>
      <w:r w:rsidR="002A75C1">
        <w:t>______________</w:t>
      </w:r>
    </w:p>
    <w:p w14:paraId="6A0E476F" w14:textId="77777777" w:rsidR="005D6493" w:rsidRDefault="005D6493" w:rsidP="00E35401">
      <w:pPr>
        <w:rPr>
          <w:szCs w:val="22"/>
        </w:rPr>
      </w:pPr>
    </w:p>
    <w:p w14:paraId="40D75A1F" w14:textId="77777777" w:rsidR="0017610D" w:rsidRDefault="0017610D" w:rsidP="00E35401">
      <w:pPr>
        <w:rPr>
          <w:szCs w:val="22"/>
        </w:rPr>
      </w:pPr>
    </w:p>
    <w:p w14:paraId="20A92736" w14:textId="77777777" w:rsidR="0017610D" w:rsidRPr="0017610D" w:rsidRDefault="0017610D" w:rsidP="00E35401">
      <w:pPr>
        <w:rPr>
          <w:b/>
          <w:szCs w:val="22"/>
        </w:rPr>
      </w:pPr>
      <w:r w:rsidRPr="0017610D">
        <w:rPr>
          <w:b/>
          <w:szCs w:val="22"/>
        </w:rPr>
        <w:t>Attenzione: questo documento non ha valore se privo della sottoscrizione a mezzo firma digitale.</w:t>
      </w:r>
    </w:p>
    <w:sectPr w:rsidR="0017610D" w:rsidRPr="0017610D" w:rsidSect="00797541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2279" w:right="1701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23DC" w14:textId="77777777" w:rsidR="007053B9" w:rsidRDefault="007053B9">
      <w:r>
        <w:separator/>
      </w:r>
    </w:p>
  </w:endnote>
  <w:endnote w:type="continuationSeparator" w:id="0">
    <w:p w14:paraId="42A6DE48" w14:textId="77777777" w:rsidR="007053B9" w:rsidRDefault="0070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6" w:type="dxa"/>
      <w:tblInd w:w="-1441" w:type="dxa"/>
      <w:tblLook w:val="04A0" w:firstRow="1" w:lastRow="0" w:firstColumn="1" w:lastColumn="0" w:noHBand="0" w:noVBand="1"/>
    </w:tblPr>
    <w:tblGrid>
      <w:gridCol w:w="11456"/>
    </w:tblGrid>
    <w:tr w:rsidR="002245B8" w14:paraId="063EAD32" w14:textId="77777777" w:rsidTr="00107103">
      <w:trPr>
        <w:trHeight w:val="317"/>
      </w:trPr>
      <w:tc>
        <w:tcPr>
          <w:tcW w:w="11456" w:type="dxa"/>
        </w:tcPr>
        <w:p w14:paraId="54E8E8FA" w14:textId="39834920" w:rsidR="002245B8" w:rsidRDefault="002245B8" w:rsidP="002245B8">
          <w:pPr>
            <w:pStyle w:val="Pidipagina"/>
            <w:tabs>
              <w:tab w:val="clear" w:pos="4819"/>
              <w:tab w:val="clear" w:pos="9638"/>
              <w:tab w:val="right" w:pos="11187"/>
            </w:tabs>
            <w:jc w:val="center"/>
          </w:pPr>
        </w:p>
      </w:tc>
    </w:tr>
    <w:tr w:rsidR="001D5870" w14:paraId="46BD01D4" w14:textId="77777777" w:rsidTr="00107103">
      <w:trPr>
        <w:trHeight w:val="317"/>
      </w:trPr>
      <w:tc>
        <w:tcPr>
          <w:tcW w:w="11456" w:type="dxa"/>
        </w:tcPr>
        <w:tbl>
          <w:tblPr>
            <w:tblW w:w="9913" w:type="dxa"/>
            <w:tblLook w:val="04A0" w:firstRow="1" w:lastRow="0" w:firstColumn="1" w:lastColumn="0" w:noHBand="0" w:noVBand="1"/>
          </w:tblPr>
          <w:tblGrid>
            <w:gridCol w:w="9913"/>
          </w:tblGrid>
          <w:tr w:rsidR="00114700" w14:paraId="23A31676" w14:textId="77777777" w:rsidTr="00114700">
            <w:trPr>
              <w:trHeight w:val="317"/>
            </w:trPr>
            <w:tc>
              <w:tcPr>
                <w:tcW w:w="9913" w:type="dxa"/>
              </w:tcPr>
              <w:p w14:paraId="2D86F9A2" w14:textId="77777777" w:rsidR="00114700" w:rsidRPr="00DF3DBD" w:rsidRDefault="00114700" w:rsidP="001D5870">
                <w:pPr>
                  <w:pStyle w:val="Pidipagina"/>
                  <w:tabs>
                    <w:tab w:val="clear" w:pos="4819"/>
                    <w:tab w:val="clear" w:pos="9638"/>
                    <w:tab w:val="right" w:pos="11187"/>
                  </w:tabs>
                  <w:jc w:val="right"/>
                  <w:rPr>
                    <w:rFonts w:ascii="Arial" w:hAnsi="Arial" w:cs="Arial"/>
                    <w:iCs/>
                    <w:noProof/>
                    <w:color w:val="7F7F7F"/>
                    <w:sz w:val="16"/>
                    <w:szCs w:val="16"/>
                  </w:rPr>
                </w:pPr>
              </w:p>
            </w:tc>
          </w:tr>
        </w:tbl>
        <w:p w14:paraId="42A172C7" w14:textId="77777777" w:rsidR="001D5870" w:rsidRDefault="001D5870" w:rsidP="002245B8">
          <w:pPr>
            <w:pStyle w:val="Pidipagina"/>
            <w:tabs>
              <w:tab w:val="clear" w:pos="4819"/>
              <w:tab w:val="clear" w:pos="9638"/>
              <w:tab w:val="right" w:pos="11187"/>
            </w:tabs>
            <w:jc w:val="center"/>
            <w:rPr>
              <w:i/>
              <w:iCs/>
              <w:noProof/>
              <w:sz w:val="16"/>
              <w:szCs w:val="16"/>
            </w:rPr>
          </w:pPr>
        </w:p>
      </w:tc>
    </w:tr>
    <w:tr w:rsidR="00107103" w14:paraId="6A75EF32" w14:textId="77777777" w:rsidTr="00107103">
      <w:trPr>
        <w:trHeight w:val="317"/>
      </w:trPr>
      <w:tc>
        <w:tcPr>
          <w:tcW w:w="11456" w:type="dxa"/>
        </w:tcPr>
        <w:p w14:paraId="5BFBEB12" w14:textId="77777777" w:rsidR="00107103" w:rsidRPr="00DF3DBD" w:rsidRDefault="00107103" w:rsidP="00107103">
          <w:pPr>
            <w:jc w:val="right"/>
            <w:rPr>
              <w:color w:val="7F7F7F"/>
            </w:rPr>
          </w:pPr>
        </w:p>
      </w:tc>
    </w:tr>
  </w:tbl>
  <w:p w14:paraId="49665350" w14:textId="77777777" w:rsidR="002245B8" w:rsidRDefault="002245B8" w:rsidP="00226736">
    <w:pPr>
      <w:pStyle w:val="Pidipagina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3" w:type="dxa"/>
      <w:tblInd w:w="-1441" w:type="dxa"/>
      <w:tblLook w:val="04A0" w:firstRow="1" w:lastRow="0" w:firstColumn="1" w:lastColumn="0" w:noHBand="0" w:noVBand="1"/>
    </w:tblPr>
    <w:tblGrid>
      <w:gridCol w:w="9913"/>
      <w:gridCol w:w="1490"/>
    </w:tblGrid>
    <w:tr w:rsidR="007E24D2" w14:paraId="2F149443" w14:textId="77777777" w:rsidTr="001D5870">
      <w:trPr>
        <w:trHeight w:val="317"/>
      </w:trPr>
      <w:tc>
        <w:tcPr>
          <w:tcW w:w="11403" w:type="dxa"/>
          <w:gridSpan w:val="2"/>
        </w:tcPr>
        <w:p w14:paraId="51CFE1C1" w14:textId="1E500245" w:rsidR="007E24D2" w:rsidRDefault="007E24D2" w:rsidP="00FB718D">
          <w:pPr>
            <w:pStyle w:val="Pidipagina"/>
            <w:tabs>
              <w:tab w:val="clear" w:pos="4819"/>
              <w:tab w:val="clear" w:pos="9638"/>
              <w:tab w:val="right" w:pos="11187"/>
            </w:tabs>
            <w:jc w:val="center"/>
          </w:pPr>
        </w:p>
      </w:tc>
    </w:tr>
    <w:tr w:rsidR="001D5870" w14:paraId="20DAC935" w14:textId="77777777" w:rsidTr="001D5870">
      <w:trPr>
        <w:trHeight w:val="317"/>
      </w:trPr>
      <w:tc>
        <w:tcPr>
          <w:tcW w:w="9913" w:type="dxa"/>
        </w:tcPr>
        <w:p w14:paraId="43889E70" w14:textId="77777777" w:rsidR="001D5870" w:rsidRPr="00DF3DBD" w:rsidRDefault="001D5870" w:rsidP="001D5870">
          <w:pPr>
            <w:pStyle w:val="Pidipagina"/>
            <w:tabs>
              <w:tab w:val="clear" w:pos="4819"/>
              <w:tab w:val="clear" w:pos="9638"/>
              <w:tab w:val="right" w:pos="11187"/>
            </w:tabs>
            <w:jc w:val="right"/>
            <w:rPr>
              <w:rFonts w:ascii="Arial" w:hAnsi="Arial" w:cs="Arial"/>
              <w:iCs/>
              <w:noProof/>
              <w:color w:val="7F7F7F"/>
              <w:sz w:val="16"/>
              <w:szCs w:val="16"/>
            </w:rPr>
          </w:pPr>
        </w:p>
      </w:tc>
      <w:tc>
        <w:tcPr>
          <w:tcW w:w="1490" w:type="dxa"/>
        </w:tcPr>
        <w:p w14:paraId="6B330F31" w14:textId="7D11F292" w:rsidR="001D5870" w:rsidRPr="00DF3DBD" w:rsidRDefault="001D5870" w:rsidP="001D5870">
          <w:pPr>
            <w:pStyle w:val="Pidipagina"/>
            <w:tabs>
              <w:tab w:val="clear" w:pos="4819"/>
              <w:tab w:val="clear" w:pos="9638"/>
              <w:tab w:val="right" w:pos="11187"/>
            </w:tabs>
            <w:rPr>
              <w:rFonts w:ascii="Arial" w:hAnsi="Arial" w:cs="Arial"/>
              <w:iCs/>
              <w:noProof/>
              <w:color w:val="7F7F7F"/>
              <w:sz w:val="16"/>
              <w:szCs w:val="16"/>
            </w:rPr>
          </w:pPr>
        </w:p>
      </w:tc>
    </w:tr>
    <w:tr w:rsidR="001D5870" w14:paraId="4DA5A027" w14:textId="77777777" w:rsidTr="001D5870">
      <w:trPr>
        <w:trHeight w:val="317"/>
      </w:trPr>
      <w:tc>
        <w:tcPr>
          <w:tcW w:w="11403" w:type="dxa"/>
          <w:gridSpan w:val="2"/>
        </w:tcPr>
        <w:p w14:paraId="0465BA38" w14:textId="77777777" w:rsidR="001D5870" w:rsidRPr="00DF3DBD" w:rsidRDefault="001D5870" w:rsidP="00107103">
          <w:pPr>
            <w:pStyle w:val="Pidipagina"/>
            <w:tabs>
              <w:tab w:val="clear" w:pos="4819"/>
              <w:tab w:val="clear" w:pos="9638"/>
              <w:tab w:val="right" w:pos="11187"/>
            </w:tabs>
            <w:jc w:val="right"/>
            <w:rPr>
              <w:rFonts w:ascii="Arial" w:hAnsi="Arial" w:cs="Arial"/>
              <w:iCs/>
              <w:noProof/>
              <w:color w:val="7F7F7F"/>
              <w:sz w:val="16"/>
              <w:szCs w:val="16"/>
            </w:rPr>
          </w:pPr>
        </w:p>
      </w:tc>
    </w:tr>
  </w:tbl>
  <w:p w14:paraId="65FDDFA4" w14:textId="77777777" w:rsidR="007E24D2" w:rsidRPr="00F0766A" w:rsidRDefault="007E24D2" w:rsidP="00536DE4">
    <w:pPr>
      <w:pStyle w:val="Pidipagina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E3FE" w14:textId="77777777" w:rsidR="007053B9" w:rsidRDefault="007053B9">
      <w:r>
        <w:separator/>
      </w:r>
    </w:p>
  </w:footnote>
  <w:footnote w:type="continuationSeparator" w:id="0">
    <w:p w14:paraId="019B7F02" w14:textId="77777777" w:rsidR="007053B9" w:rsidRDefault="0070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B5B1" w14:textId="7B939475" w:rsidR="00D101BB" w:rsidRDefault="00DE5EF3">
    <w:pPr>
      <w:pStyle w:val="Intestazione"/>
    </w:pPr>
    <w:r>
      <w:rPr>
        <w:noProof/>
      </w:rPr>
      <w:pict w14:anchorId="550D55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2719" o:spid="_x0000_s1027" type="#_x0000_t136" style="position:absolute;margin-left:0;margin-top:0;width:428.2pt;height:171.2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06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0"/>
      <w:gridCol w:w="2858"/>
      <w:gridCol w:w="2885"/>
    </w:tblGrid>
    <w:tr w:rsidR="007E24D2" w14:paraId="02F867C9" w14:textId="77777777" w:rsidTr="00077D6A">
      <w:trPr>
        <w:trHeight w:val="2536"/>
      </w:trPr>
      <w:tc>
        <w:tcPr>
          <w:tcW w:w="10773" w:type="dxa"/>
          <w:gridSpan w:val="3"/>
        </w:tcPr>
        <w:p w14:paraId="3F8596D6" w14:textId="58E06156" w:rsidR="00FB718D" w:rsidRDefault="00FB718D" w:rsidP="00077D6A">
          <w:pPr>
            <w:pStyle w:val="Titolo"/>
            <w:tabs>
              <w:tab w:val="left" w:pos="2584"/>
              <w:tab w:val="center" w:pos="4712"/>
            </w:tabs>
            <w:spacing w:line="360" w:lineRule="auto"/>
            <w:ind w:left="-813" w:right="-807" w:hanging="284"/>
            <w:rPr>
              <w:i/>
              <w:iCs/>
              <w:noProof/>
              <w:sz w:val="16"/>
              <w:szCs w:val="16"/>
            </w:rPr>
          </w:pPr>
        </w:p>
      </w:tc>
    </w:tr>
    <w:tr w:rsidR="00797541" w14:paraId="591BBBC8" w14:textId="77777777" w:rsidTr="00FE5181">
      <w:trPr>
        <w:trHeight w:val="1292"/>
      </w:trPr>
      <w:tc>
        <w:tcPr>
          <w:tcW w:w="5030" w:type="dxa"/>
        </w:tcPr>
        <w:p w14:paraId="0EB24DE8" w14:textId="77777777" w:rsidR="00797541" w:rsidRPr="00E53385" w:rsidRDefault="00797541" w:rsidP="007E24D2"/>
      </w:tc>
      <w:tc>
        <w:tcPr>
          <w:tcW w:w="2858" w:type="dxa"/>
        </w:tcPr>
        <w:p w14:paraId="6963867D" w14:textId="77777777" w:rsidR="00797541" w:rsidRPr="00E53385" w:rsidRDefault="00797541" w:rsidP="007E24D2">
          <w:pPr>
            <w:pStyle w:val="Titolo"/>
            <w:tabs>
              <w:tab w:val="left" w:pos="2584"/>
              <w:tab w:val="center" w:pos="4712"/>
            </w:tabs>
            <w:spacing w:line="360" w:lineRule="auto"/>
            <w:ind w:left="-813" w:right="-807" w:hanging="284"/>
            <w:jc w:val="left"/>
            <w:rPr>
              <w:i/>
              <w:iCs/>
              <w:sz w:val="16"/>
              <w:szCs w:val="16"/>
            </w:rPr>
          </w:pPr>
        </w:p>
      </w:tc>
      <w:tc>
        <w:tcPr>
          <w:tcW w:w="2885" w:type="dxa"/>
        </w:tcPr>
        <w:p w14:paraId="2A2B45A6" w14:textId="77777777" w:rsidR="00797541" w:rsidRPr="00E53385" w:rsidRDefault="00AA4581" w:rsidP="007E24D2">
          <w:pPr>
            <w:pStyle w:val="Titolo"/>
            <w:tabs>
              <w:tab w:val="left" w:pos="2584"/>
              <w:tab w:val="center" w:pos="4712"/>
            </w:tabs>
            <w:spacing w:line="360" w:lineRule="auto"/>
            <w:ind w:left="-813" w:right="-807" w:hanging="284"/>
            <w:jc w:val="left"/>
            <w:rPr>
              <w:i/>
              <w:iCs/>
              <w:sz w:val="16"/>
              <w:szCs w:val="16"/>
            </w:rPr>
          </w:pPr>
          <w:r>
            <w:rPr>
              <w:i/>
              <w:iCs/>
              <w:noProof/>
              <w:sz w:val="20"/>
              <w:vertAlign w:val="superscript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3A8DD3B" wp14:editId="203BE9CA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618490</wp:posOffset>
                    </wp:positionV>
                    <wp:extent cx="1742440" cy="288290"/>
                    <wp:effectExtent l="0" t="0" r="0" b="0"/>
                    <wp:wrapThrough wrapText="bothSides">
                      <wp:wrapPolygon edited="0">
                        <wp:start x="0" y="0"/>
                        <wp:lineTo x="0" y="20295"/>
                        <wp:lineTo x="21254" y="20295"/>
                        <wp:lineTo x="21254" y="0"/>
                        <wp:lineTo x="0" y="0"/>
                      </wp:wrapPolygon>
                    </wp:wrapThrough>
                    <wp:docPr id="5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742440" cy="288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0371B" w14:textId="77777777" w:rsidR="007E24D2" w:rsidRPr="00E83DA4" w:rsidRDefault="007E24D2" w:rsidP="00FE5475">
                                <w:pPr>
                                  <w:pStyle w:val="Titolo"/>
                                  <w:spacing w:line="360" w:lineRule="auto"/>
                                  <w:ind w:right="-807"/>
                                  <w:jc w:val="left"/>
                                  <w:rPr>
                                    <w:rFonts w:ascii="Arial" w:hAnsi="Arial" w:cs="Arial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18"/>
                                    <w:szCs w:val="18"/>
                                  </w:rPr>
                                  <w:t>Roma,………………………</w:t>
                                </w:r>
                                <w:r w:rsidR="00797541">
                                  <w:rPr>
                                    <w:rFonts w:ascii="Arial" w:hAnsi="Arial" w:cs="Arial"/>
                                    <w:iCs/>
                                    <w:sz w:val="18"/>
                                    <w:szCs w:val="18"/>
                                  </w:rPr>
                                  <w:t>……..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A8DD3B" id="_x0000_t202" coordsize="21600,21600" o:spt="202" path="m,l,21600r21600,l21600,xe">
                    <v:stroke joinstyle="miter"/>
                    <v:path gradientshapeok="t" o:connecttype="rect"/>
                  </v:shapetype>
                  <v:shape id=" 1" o:spid="_x0000_s1026" type="#_x0000_t202" style="position:absolute;left:0;text-align:left;margin-left:-1.7pt;margin-top:48.7pt;width:137.2pt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" stroked="f">
                    <v:path arrowok="t"/>
                    <v:textbox style="mso-fit-shape-to-text:t">
                      <w:txbxContent>
                        <w:p w14:paraId="1590371B" w14:textId="77777777" w:rsidR="007E24D2" w:rsidRPr="00E83DA4" w:rsidRDefault="007E24D2" w:rsidP="00FE5475">
                          <w:pPr>
                            <w:pStyle w:val="Titolo"/>
                            <w:spacing w:line="360" w:lineRule="auto"/>
                            <w:ind w:right="-807"/>
                            <w:jc w:val="left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Roma,………………………</w:t>
                          </w:r>
                          <w:r w:rsidR="00797541"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</w:rPr>
                            <w:t>……..</w:t>
                          </w: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tc>
    </w:tr>
  </w:tbl>
  <w:p w14:paraId="17FFD6A1" w14:textId="2342A021" w:rsidR="007E24D2" w:rsidRPr="00AC70B9" w:rsidRDefault="007E24D2" w:rsidP="0022673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BA30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91C1B"/>
    <w:multiLevelType w:val="hybridMultilevel"/>
    <w:tmpl w:val="EE3AB8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909D0"/>
    <w:multiLevelType w:val="hybridMultilevel"/>
    <w:tmpl w:val="63EA69C6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499C25FD"/>
    <w:multiLevelType w:val="hybridMultilevel"/>
    <w:tmpl w:val="0C268860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70DF5DEB"/>
    <w:multiLevelType w:val="hybridMultilevel"/>
    <w:tmpl w:val="0916E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40088">
    <w:abstractNumId w:val="0"/>
  </w:num>
  <w:num w:numId="2" w16cid:durableId="1472332425">
    <w:abstractNumId w:val="1"/>
  </w:num>
  <w:num w:numId="3" w16cid:durableId="987200347">
    <w:abstractNumId w:val="4"/>
  </w:num>
  <w:num w:numId="4" w16cid:durableId="1687516827">
    <w:abstractNumId w:val="2"/>
  </w:num>
  <w:num w:numId="5" w16cid:durableId="187361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ggetto" w:val="provaaaaaaaa"/>
  </w:docVars>
  <w:rsids>
    <w:rsidRoot w:val="0056454F"/>
    <w:rsid w:val="00023768"/>
    <w:rsid w:val="000403E2"/>
    <w:rsid w:val="00044941"/>
    <w:rsid w:val="00054B71"/>
    <w:rsid w:val="00055BF6"/>
    <w:rsid w:val="00077D6A"/>
    <w:rsid w:val="000B42CB"/>
    <w:rsid w:val="000B6AB2"/>
    <w:rsid w:val="000C72F7"/>
    <w:rsid w:val="00107103"/>
    <w:rsid w:val="00114700"/>
    <w:rsid w:val="00131529"/>
    <w:rsid w:val="00153E4C"/>
    <w:rsid w:val="0017610D"/>
    <w:rsid w:val="001813A4"/>
    <w:rsid w:val="001A30DC"/>
    <w:rsid w:val="001C6494"/>
    <w:rsid w:val="001C6FA9"/>
    <w:rsid w:val="001D5373"/>
    <w:rsid w:val="001D5870"/>
    <w:rsid w:val="002245B8"/>
    <w:rsid w:val="00226736"/>
    <w:rsid w:val="00253919"/>
    <w:rsid w:val="002811EC"/>
    <w:rsid w:val="00287398"/>
    <w:rsid w:val="00293834"/>
    <w:rsid w:val="002952B2"/>
    <w:rsid w:val="00296BE7"/>
    <w:rsid w:val="002A4D6E"/>
    <w:rsid w:val="002A75C1"/>
    <w:rsid w:val="002F4990"/>
    <w:rsid w:val="00300808"/>
    <w:rsid w:val="00325416"/>
    <w:rsid w:val="00375A53"/>
    <w:rsid w:val="00385C1E"/>
    <w:rsid w:val="003A05A4"/>
    <w:rsid w:val="003B43B4"/>
    <w:rsid w:val="003D4935"/>
    <w:rsid w:val="0040199A"/>
    <w:rsid w:val="00407C1E"/>
    <w:rsid w:val="00407D0E"/>
    <w:rsid w:val="00424759"/>
    <w:rsid w:val="004377EE"/>
    <w:rsid w:val="00442ECA"/>
    <w:rsid w:val="004511C5"/>
    <w:rsid w:val="00463BFC"/>
    <w:rsid w:val="004D4058"/>
    <w:rsid w:val="004D589A"/>
    <w:rsid w:val="00531614"/>
    <w:rsid w:val="00536DE4"/>
    <w:rsid w:val="0056454F"/>
    <w:rsid w:val="00566B77"/>
    <w:rsid w:val="00580160"/>
    <w:rsid w:val="00592847"/>
    <w:rsid w:val="005A4E9C"/>
    <w:rsid w:val="005D6493"/>
    <w:rsid w:val="005D732D"/>
    <w:rsid w:val="006358C0"/>
    <w:rsid w:val="0064467D"/>
    <w:rsid w:val="006555A8"/>
    <w:rsid w:val="00684060"/>
    <w:rsid w:val="006C5A68"/>
    <w:rsid w:val="006E5DFF"/>
    <w:rsid w:val="007024EA"/>
    <w:rsid w:val="00702E07"/>
    <w:rsid w:val="007053B9"/>
    <w:rsid w:val="00734238"/>
    <w:rsid w:val="0074475B"/>
    <w:rsid w:val="007734BE"/>
    <w:rsid w:val="00796724"/>
    <w:rsid w:val="00797541"/>
    <w:rsid w:val="007E099F"/>
    <w:rsid w:val="007E24D2"/>
    <w:rsid w:val="008304DA"/>
    <w:rsid w:val="0087338E"/>
    <w:rsid w:val="00912D40"/>
    <w:rsid w:val="00935A91"/>
    <w:rsid w:val="00945839"/>
    <w:rsid w:val="00977470"/>
    <w:rsid w:val="009A0F5C"/>
    <w:rsid w:val="009E54B5"/>
    <w:rsid w:val="00AA31ED"/>
    <w:rsid w:val="00AA4581"/>
    <w:rsid w:val="00AA6D55"/>
    <w:rsid w:val="00AF2330"/>
    <w:rsid w:val="00B10114"/>
    <w:rsid w:val="00B17AA3"/>
    <w:rsid w:val="00B33050"/>
    <w:rsid w:val="00B33219"/>
    <w:rsid w:val="00B67FFD"/>
    <w:rsid w:val="00B9685B"/>
    <w:rsid w:val="00C52957"/>
    <w:rsid w:val="00C65335"/>
    <w:rsid w:val="00CA0B56"/>
    <w:rsid w:val="00CD7CCC"/>
    <w:rsid w:val="00D101BB"/>
    <w:rsid w:val="00D74CF3"/>
    <w:rsid w:val="00DB6A42"/>
    <w:rsid w:val="00DE5EF3"/>
    <w:rsid w:val="00DF3DBD"/>
    <w:rsid w:val="00E161F8"/>
    <w:rsid w:val="00E35401"/>
    <w:rsid w:val="00E556EA"/>
    <w:rsid w:val="00E57034"/>
    <w:rsid w:val="00E67FCC"/>
    <w:rsid w:val="00E776AE"/>
    <w:rsid w:val="00E859A1"/>
    <w:rsid w:val="00E94E05"/>
    <w:rsid w:val="00EA1755"/>
    <w:rsid w:val="00EB7A02"/>
    <w:rsid w:val="00ED20BE"/>
    <w:rsid w:val="00EF51FA"/>
    <w:rsid w:val="00F37D4B"/>
    <w:rsid w:val="00FA1225"/>
    <w:rsid w:val="00FB3772"/>
    <w:rsid w:val="00FB718D"/>
    <w:rsid w:val="00FE3015"/>
    <w:rsid w:val="00FE5181"/>
    <w:rsid w:val="00FE5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CE631"/>
  <w15:docId w15:val="{B8A3781B-FB99-43F8-94E7-958BA2DF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11C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rnalBrief">
    <w:name w:val="InternalBrief"/>
    <w:basedOn w:val="Normale"/>
    <w:rsid w:val="000A6269"/>
    <w:rPr>
      <w:rFonts w:ascii="Tahoma" w:hAnsi="Tahoma" w:cs="Tahoma"/>
      <w:sz w:val="22"/>
    </w:rPr>
  </w:style>
  <w:style w:type="paragraph" w:styleId="Intestazione">
    <w:name w:val="header"/>
    <w:basedOn w:val="Normale"/>
    <w:rsid w:val="0056454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6454F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56454F"/>
    <w:pPr>
      <w:jc w:val="center"/>
    </w:pPr>
    <w:rPr>
      <w:sz w:val="36"/>
    </w:rPr>
  </w:style>
  <w:style w:type="character" w:styleId="Numeropagina">
    <w:name w:val="page number"/>
    <w:basedOn w:val="Carpredefinitoparagrafo"/>
    <w:rsid w:val="0056454F"/>
  </w:style>
  <w:style w:type="paragraph" w:styleId="Testofumetto">
    <w:name w:val="Balloon Text"/>
    <w:basedOn w:val="Normale"/>
    <w:semiHidden/>
    <w:rsid w:val="00A614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869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Carattere">
    <w:name w:val="Titolo Carattere"/>
    <w:link w:val="Titolo"/>
    <w:rsid w:val="00143C11"/>
    <w:rPr>
      <w:sz w:val="36"/>
      <w:szCs w:val="24"/>
    </w:rPr>
  </w:style>
  <w:style w:type="paragraph" w:customStyle="1" w:styleId="Paragrafobase">
    <w:name w:val="[Paragrafo base]"/>
    <w:basedOn w:val="Normale"/>
    <w:uiPriority w:val="99"/>
    <w:rsid w:val="00AC70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Grigliamedia2-Colore11">
    <w:name w:val="Griglia media 2 - Colore 11"/>
    <w:link w:val="Grigliamedia2-Colore1Carattere"/>
    <w:uiPriority w:val="1"/>
    <w:qFormat/>
    <w:rsid w:val="00797541"/>
    <w:rPr>
      <w:rFonts w:ascii="Calibri" w:hAnsi="Calibri"/>
      <w:sz w:val="22"/>
      <w:szCs w:val="22"/>
    </w:rPr>
  </w:style>
  <w:style w:type="character" w:customStyle="1" w:styleId="Grigliamedia2-Colore1Carattere">
    <w:name w:val="Griglia media 2 - Colore 1 Carattere"/>
    <w:link w:val="Grigliamedia2-Colore11"/>
    <w:uiPriority w:val="1"/>
    <w:rsid w:val="00797541"/>
    <w:rPr>
      <w:rFonts w:ascii="Calibri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D64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D40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912D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12D40"/>
  </w:style>
  <w:style w:type="character" w:styleId="Rimandonotaapidipagina">
    <w:name w:val="footnote reference"/>
    <w:basedOn w:val="Carpredefinitoparagrafo"/>
    <w:rsid w:val="00912D40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6E5DF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E5D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E5DF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E5D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E5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.angrisani\Impostazioni%20locali\Temporary%20Internet%20Files\OLKAE8\Carta%20Intestata%20SQS%202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C11B-68DF-4B8E-B0E9-5DBDF5CC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SQS 2a</Template>
  <TotalTime>4</TotalTime>
  <Pages>4</Pages>
  <Words>898</Words>
  <Characters>5360</Characters>
  <Application>Microsoft Office Word</Application>
  <DocSecurity>0</DocSecurity>
  <Lines>97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Howden Broking Group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Flaviani</dc:creator>
  <cp:lastModifiedBy>Emanuele Giustiniani</cp:lastModifiedBy>
  <cp:revision>3</cp:revision>
  <cp:lastPrinted>2018-05-29T12:46:00Z</cp:lastPrinted>
  <dcterms:created xsi:type="dcterms:W3CDTF">2025-09-15T12:52:00Z</dcterms:created>
  <dcterms:modified xsi:type="dcterms:W3CDTF">2025-10-08T08:12:00Z</dcterms:modified>
</cp:coreProperties>
</file>